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AFDB2" w14:textId="77777777" w:rsidR="00A25704" w:rsidRDefault="00A25704" w:rsidP="008730D8">
      <w:pPr>
        <w:widowControl w:val="0"/>
        <w:tabs>
          <w:tab w:val="left" w:pos="851"/>
          <w:tab w:val="left" w:pos="4962"/>
          <w:tab w:val="left" w:pos="5670"/>
        </w:tabs>
        <w:ind w:left="1134" w:hanging="1560"/>
        <w:jc w:val="right"/>
        <w:rPr>
          <w:i/>
          <w:snapToGrid w:val="0"/>
          <w:sz w:val="24"/>
          <w:szCs w:val="24"/>
        </w:rPr>
      </w:pPr>
    </w:p>
    <w:p w14:paraId="7223561A" w14:textId="77777777" w:rsidR="00A25704" w:rsidRDefault="00A25704" w:rsidP="000F1E30">
      <w:pPr>
        <w:widowControl w:val="0"/>
        <w:tabs>
          <w:tab w:val="left" w:pos="851"/>
          <w:tab w:val="left" w:pos="4962"/>
          <w:tab w:val="left" w:pos="5670"/>
        </w:tabs>
        <w:ind w:left="1134" w:hanging="1134"/>
        <w:jc w:val="right"/>
        <w:rPr>
          <w:i/>
          <w:snapToGrid w:val="0"/>
          <w:sz w:val="24"/>
          <w:szCs w:val="24"/>
        </w:rPr>
      </w:pPr>
    </w:p>
    <w:p w14:paraId="50AB0561" w14:textId="77777777" w:rsidR="001F3CE6" w:rsidRPr="00A25704" w:rsidRDefault="008730D8" w:rsidP="000F1E30">
      <w:pPr>
        <w:widowControl w:val="0"/>
        <w:tabs>
          <w:tab w:val="left" w:pos="851"/>
          <w:tab w:val="left" w:pos="4962"/>
          <w:tab w:val="left" w:pos="5670"/>
        </w:tabs>
        <w:ind w:left="1134" w:hanging="1134"/>
        <w:jc w:val="right"/>
        <w:rPr>
          <w:b/>
          <w:i/>
          <w:snapToGrid w:val="0"/>
          <w:sz w:val="24"/>
          <w:szCs w:val="24"/>
        </w:rPr>
      </w:pPr>
      <w:r w:rsidRPr="00A25704">
        <w:rPr>
          <w:b/>
          <w:i/>
          <w:snapToGrid w:val="0"/>
          <w:sz w:val="24"/>
          <w:szCs w:val="24"/>
        </w:rPr>
        <w:t>(Allegato alla domanda di partecipazione)</w:t>
      </w:r>
    </w:p>
    <w:p w14:paraId="4BFA2BAF" w14:textId="77777777" w:rsidR="001F3CE6" w:rsidRPr="008730D8" w:rsidRDefault="004F2A82" w:rsidP="000F1E30">
      <w:pPr>
        <w:widowControl w:val="0"/>
        <w:tabs>
          <w:tab w:val="left" w:pos="2016"/>
        </w:tabs>
        <w:ind w:left="1134" w:hanging="1134"/>
        <w:jc w:val="both"/>
        <w:rPr>
          <w:snapToGrid w:val="0"/>
          <w:sz w:val="24"/>
          <w:szCs w:val="24"/>
        </w:rPr>
      </w:pPr>
      <w:r w:rsidRPr="008730D8">
        <w:rPr>
          <w:snapToGrid w:val="0"/>
          <w:sz w:val="24"/>
          <w:szCs w:val="24"/>
        </w:rPr>
        <w:tab/>
      </w:r>
      <w:r w:rsidRPr="008730D8">
        <w:rPr>
          <w:snapToGrid w:val="0"/>
          <w:sz w:val="24"/>
          <w:szCs w:val="24"/>
        </w:rPr>
        <w:tab/>
      </w:r>
    </w:p>
    <w:p w14:paraId="576AC36C" w14:textId="77777777" w:rsidR="008730D8" w:rsidRDefault="008730D8" w:rsidP="000F1E30">
      <w:pPr>
        <w:widowControl w:val="0"/>
        <w:tabs>
          <w:tab w:val="left" w:pos="2016"/>
        </w:tabs>
        <w:ind w:left="1134" w:hanging="1134"/>
        <w:jc w:val="both"/>
        <w:rPr>
          <w:snapToGrid w:val="0"/>
          <w:sz w:val="24"/>
          <w:szCs w:val="24"/>
        </w:rPr>
      </w:pPr>
    </w:p>
    <w:p w14:paraId="35D7E0D3" w14:textId="77777777" w:rsidR="008730D8" w:rsidRDefault="008730D8" w:rsidP="000F1E30">
      <w:pPr>
        <w:widowControl w:val="0"/>
        <w:tabs>
          <w:tab w:val="left" w:pos="2016"/>
        </w:tabs>
        <w:ind w:left="1134" w:hanging="1134"/>
        <w:rPr>
          <w:snapToGrid w:val="0"/>
          <w:sz w:val="24"/>
          <w:szCs w:val="24"/>
        </w:rPr>
      </w:pPr>
    </w:p>
    <w:p w14:paraId="35D8C948" w14:textId="77777777" w:rsidR="000D3153" w:rsidRPr="00D7381C" w:rsidRDefault="009E481D" w:rsidP="000F1E30">
      <w:pPr>
        <w:widowControl w:val="0"/>
        <w:tabs>
          <w:tab w:val="left" w:pos="851"/>
          <w:tab w:val="left" w:pos="4962"/>
          <w:tab w:val="left" w:pos="5670"/>
        </w:tabs>
        <w:spacing w:after="120"/>
        <w:rPr>
          <w:b/>
          <w:snapToGrid w:val="0"/>
          <w:sz w:val="24"/>
          <w:szCs w:val="26"/>
        </w:rPr>
      </w:pPr>
      <w:r w:rsidRPr="00D7381C">
        <w:rPr>
          <w:b/>
          <w:snapToGrid w:val="0"/>
          <w:sz w:val="24"/>
          <w:szCs w:val="26"/>
        </w:rPr>
        <w:t xml:space="preserve">ATTESTAZIONE DEL RESPONSABILE DELLA STRUTTURA DI </w:t>
      </w:r>
      <w:r w:rsidR="000F1E30" w:rsidRPr="00D7381C">
        <w:rPr>
          <w:b/>
          <w:snapToGrid w:val="0"/>
          <w:sz w:val="24"/>
          <w:szCs w:val="26"/>
        </w:rPr>
        <w:t xml:space="preserve">ATTUALE </w:t>
      </w:r>
      <w:r w:rsidRPr="00D7381C">
        <w:rPr>
          <w:b/>
          <w:snapToGrid w:val="0"/>
          <w:sz w:val="24"/>
          <w:szCs w:val="26"/>
        </w:rPr>
        <w:t>ASSEGNAZIONE</w:t>
      </w:r>
    </w:p>
    <w:p w14:paraId="58AEA5B2" w14:textId="77777777" w:rsidR="00B37091" w:rsidRDefault="00B37091" w:rsidP="000F1E30">
      <w:pPr>
        <w:widowControl w:val="0"/>
        <w:tabs>
          <w:tab w:val="left" w:pos="851"/>
          <w:tab w:val="left" w:pos="4962"/>
          <w:tab w:val="left" w:pos="5670"/>
        </w:tabs>
        <w:ind w:left="1134" w:hanging="1134"/>
        <w:jc w:val="both"/>
        <w:rPr>
          <w:snapToGrid w:val="0"/>
          <w:sz w:val="24"/>
          <w:szCs w:val="24"/>
        </w:rPr>
      </w:pPr>
    </w:p>
    <w:p w14:paraId="3F179600" w14:textId="77777777" w:rsidR="0034689F" w:rsidRDefault="0034689F" w:rsidP="000F1E30">
      <w:pPr>
        <w:widowControl w:val="0"/>
        <w:tabs>
          <w:tab w:val="left" w:pos="851"/>
          <w:tab w:val="left" w:pos="4962"/>
          <w:tab w:val="left" w:pos="5670"/>
        </w:tabs>
        <w:ind w:left="1134" w:hanging="1134"/>
        <w:jc w:val="both"/>
        <w:rPr>
          <w:snapToGrid w:val="0"/>
          <w:sz w:val="24"/>
          <w:szCs w:val="24"/>
        </w:rPr>
      </w:pPr>
    </w:p>
    <w:p w14:paraId="06E24CE7" w14:textId="77777777" w:rsidR="0058132E" w:rsidRDefault="0058132E" w:rsidP="000F1E30">
      <w:pPr>
        <w:pStyle w:val="Titolo1"/>
        <w:tabs>
          <w:tab w:val="left" w:pos="851"/>
        </w:tabs>
        <w:ind w:hanging="1134"/>
        <w:rPr>
          <w:snapToGrid w:val="0"/>
          <w:szCs w:val="24"/>
        </w:rPr>
      </w:pPr>
    </w:p>
    <w:p w14:paraId="32ACF7A9" w14:textId="77777777" w:rsidR="00B62FE7" w:rsidRPr="000F1E30" w:rsidRDefault="0037678C" w:rsidP="000F1E30">
      <w:pPr>
        <w:pStyle w:val="Titolo1"/>
        <w:tabs>
          <w:tab w:val="left" w:pos="851"/>
        </w:tabs>
        <w:spacing w:after="120" w:line="480" w:lineRule="auto"/>
        <w:jc w:val="both"/>
        <w:rPr>
          <w:snapToGrid w:val="0"/>
          <w:szCs w:val="24"/>
        </w:rPr>
      </w:pPr>
      <w:r>
        <w:t>A</w:t>
      </w:r>
      <w:r w:rsidR="0058132E" w:rsidRPr="00FD53E5">
        <w:t>i sensi degli artt</w:t>
      </w:r>
      <w:r w:rsidR="0058132E" w:rsidRPr="00BA0393">
        <w:t>. 46 e 47 del D.P.R. 28.12.2000, n. 445</w:t>
      </w:r>
      <w:r w:rsidR="0058132E" w:rsidRPr="00FD53E5">
        <w:t xml:space="preserve">, sotto la </w:t>
      </w:r>
      <w:r>
        <w:t>propria responsabilità</w:t>
      </w:r>
      <w:r w:rsidR="000D3153">
        <w:t xml:space="preserve">, </w:t>
      </w:r>
      <w:r w:rsidR="004F2A82">
        <w:t>la/</w:t>
      </w:r>
      <w:r w:rsidR="007C18C6">
        <w:t>il</w:t>
      </w:r>
      <w:r w:rsidR="00011D77">
        <w:t xml:space="preserve"> </w:t>
      </w:r>
      <w:r w:rsidR="00B62FE7">
        <w:rPr>
          <w:snapToGrid w:val="0"/>
          <w:szCs w:val="24"/>
        </w:rPr>
        <w:t>sottoscritt</w:t>
      </w:r>
      <w:r w:rsidR="004F2A82">
        <w:rPr>
          <w:snapToGrid w:val="0"/>
          <w:szCs w:val="24"/>
        </w:rPr>
        <w:t>a/</w:t>
      </w:r>
      <w:r w:rsidR="007C18C6">
        <w:rPr>
          <w:snapToGrid w:val="0"/>
          <w:szCs w:val="24"/>
        </w:rPr>
        <w:t>o</w:t>
      </w:r>
      <w:r w:rsidR="00B62FE7">
        <w:rPr>
          <w:snapToGrid w:val="0"/>
          <w:szCs w:val="24"/>
        </w:rPr>
        <w:t xml:space="preserve"> </w:t>
      </w:r>
      <w:r w:rsidR="000D3153">
        <w:rPr>
          <w:snapToGrid w:val="0"/>
          <w:szCs w:val="24"/>
        </w:rPr>
        <w:t>_</w:t>
      </w:r>
      <w:r w:rsidR="004F2A82">
        <w:rPr>
          <w:snapToGrid w:val="0"/>
          <w:szCs w:val="24"/>
        </w:rPr>
        <w:t xml:space="preserve">________________, </w:t>
      </w:r>
      <w:r w:rsidR="00A25704">
        <w:rPr>
          <w:snapToGrid w:val="0"/>
          <w:szCs w:val="24"/>
        </w:rPr>
        <w:t>Responsabile/Direttore</w:t>
      </w:r>
      <w:r w:rsidR="00086677">
        <w:rPr>
          <w:snapToGrid w:val="0"/>
          <w:szCs w:val="24"/>
        </w:rPr>
        <w:t xml:space="preserve"> Amministrativo</w:t>
      </w:r>
      <w:r w:rsidR="00A25704">
        <w:rPr>
          <w:snapToGrid w:val="0"/>
          <w:szCs w:val="24"/>
        </w:rPr>
        <w:t>/</w:t>
      </w:r>
      <w:r w:rsidR="004F2A82">
        <w:rPr>
          <w:snapToGrid w:val="0"/>
          <w:szCs w:val="24"/>
        </w:rPr>
        <w:t>Direttore</w:t>
      </w:r>
      <w:r w:rsidR="000D3153">
        <w:rPr>
          <w:snapToGrid w:val="0"/>
          <w:szCs w:val="24"/>
        </w:rPr>
        <w:t xml:space="preserve"> della</w:t>
      </w:r>
      <w:r w:rsidR="00B62FE7">
        <w:rPr>
          <w:snapToGrid w:val="0"/>
          <w:szCs w:val="24"/>
        </w:rPr>
        <w:t xml:space="preserve"> S.C. </w:t>
      </w:r>
      <w:r w:rsidR="000D3153">
        <w:rPr>
          <w:snapToGrid w:val="0"/>
          <w:szCs w:val="24"/>
        </w:rPr>
        <w:t>___________________</w:t>
      </w:r>
    </w:p>
    <w:p w14:paraId="30A5DBA6" w14:textId="77777777" w:rsidR="00B62FE7" w:rsidRDefault="00B62FE7" w:rsidP="000F1E30">
      <w:pPr>
        <w:widowControl w:val="0"/>
        <w:tabs>
          <w:tab w:val="left" w:pos="851"/>
          <w:tab w:val="left" w:pos="4962"/>
          <w:tab w:val="left" w:pos="5670"/>
        </w:tabs>
        <w:spacing w:after="120"/>
        <w:ind w:left="284" w:hanging="1134"/>
        <w:jc w:val="both"/>
        <w:rPr>
          <w:snapToGrid w:val="0"/>
          <w:sz w:val="24"/>
          <w:szCs w:val="24"/>
        </w:rPr>
      </w:pPr>
    </w:p>
    <w:p w14:paraId="65E82D32" w14:textId="77777777" w:rsidR="00B62FE7" w:rsidRPr="000D3153" w:rsidRDefault="00605659" w:rsidP="000F1E30">
      <w:pPr>
        <w:widowControl w:val="0"/>
        <w:tabs>
          <w:tab w:val="left" w:pos="851"/>
          <w:tab w:val="left" w:pos="4962"/>
          <w:tab w:val="left" w:pos="5670"/>
        </w:tabs>
        <w:spacing w:after="120"/>
        <w:jc w:val="center"/>
        <w:rPr>
          <w:b/>
          <w:snapToGrid w:val="0"/>
          <w:sz w:val="24"/>
          <w:szCs w:val="24"/>
        </w:rPr>
      </w:pPr>
      <w:r w:rsidRPr="000D3153">
        <w:rPr>
          <w:b/>
          <w:snapToGrid w:val="0"/>
          <w:sz w:val="24"/>
          <w:szCs w:val="24"/>
        </w:rPr>
        <w:t xml:space="preserve">ATTESTA </w:t>
      </w:r>
      <w:r w:rsidR="00B62FE7" w:rsidRPr="000D3153">
        <w:rPr>
          <w:b/>
          <w:snapToGrid w:val="0"/>
          <w:sz w:val="24"/>
          <w:szCs w:val="24"/>
        </w:rPr>
        <w:t>CHE</w:t>
      </w:r>
    </w:p>
    <w:p w14:paraId="171AB25B" w14:textId="77777777" w:rsidR="0034689F" w:rsidRDefault="0034689F" w:rsidP="000F1E30">
      <w:pPr>
        <w:widowControl w:val="0"/>
        <w:tabs>
          <w:tab w:val="left" w:pos="851"/>
          <w:tab w:val="left" w:pos="4962"/>
          <w:tab w:val="left" w:pos="5670"/>
        </w:tabs>
        <w:spacing w:after="120"/>
        <w:ind w:left="284" w:hanging="1134"/>
        <w:jc w:val="both"/>
        <w:rPr>
          <w:snapToGrid w:val="0"/>
          <w:sz w:val="24"/>
          <w:szCs w:val="24"/>
        </w:rPr>
      </w:pPr>
    </w:p>
    <w:p w14:paraId="763902B4" w14:textId="77777777" w:rsidR="001F3CE6" w:rsidRDefault="004F2A82" w:rsidP="000F1E30">
      <w:pPr>
        <w:pStyle w:val="Titolo1"/>
        <w:tabs>
          <w:tab w:val="left" w:pos="851"/>
        </w:tabs>
        <w:spacing w:after="120" w:line="480" w:lineRule="auto"/>
        <w:jc w:val="both"/>
      </w:pPr>
      <w:r w:rsidRPr="00395832">
        <w:t>la/i</w:t>
      </w:r>
      <w:r w:rsidR="003E06CF" w:rsidRPr="00395832">
        <w:t>l</w:t>
      </w:r>
      <w:r w:rsidR="000D3153" w:rsidRPr="00395832">
        <w:t xml:space="preserve"> dipendente</w:t>
      </w:r>
      <w:r w:rsidR="00C61AEA" w:rsidRPr="00395832">
        <w:t xml:space="preserve"> </w:t>
      </w:r>
      <w:r w:rsidR="005E039A">
        <w:t xml:space="preserve">a tempo indeterminato </w:t>
      </w:r>
      <w:r w:rsidRPr="00395832">
        <w:t>___________</w:t>
      </w:r>
      <w:r w:rsidR="000D3153" w:rsidRPr="00395832">
        <w:t>____________</w:t>
      </w:r>
      <w:r w:rsidRPr="00395832">
        <w:t xml:space="preserve"> Matricola ______________</w:t>
      </w:r>
      <w:r w:rsidR="000D3153" w:rsidRPr="00395832">
        <w:t xml:space="preserve">, </w:t>
      </w:r>
      <w:r w:rsidR="005E039A">
        <w:t xml:space="preserve">assegnato </w:t>
      </w:r>
      <w:r w:rsidR="00B37091" w:rsidRPr="00395832">
        <w:t xml:space="preserve">presso questa </w:t>
      </w:r>
      <w:r w:rsidR="000D3153" w:rsidRPr="00395832">
        <w:t>s</w:t>
      </w:r>
      <w:r w:rsidR="00B37091" w:rsidRPr="00395832">
        <w:t xml:space="preserve">truttura </w:t>
      </w:r>
      <w:r w:rsidR="001F3CE6" w:rsidRPr="00395832">
        <w:t xml:space="preserve">dal </w:t>
      </w:r>
      <w:r w:rsidR="000D3153" w:rsidRPr="00395832">
        <w:t xml:space="preserve">_____________, </w:t>
      </w:r>
      <w:r w:rsidR="003E06CF" w:rsidRPr="00395832">
        <w:t>s</w:t>
      </w:r>
      <w:r w:rsidR="00CE3B29" w:rsidRPr="00395832">
        <w:t>volge</w:t>
      </w:r>
      <w:r w:rsidR="003E06CF" w:rsidRPr="00395832">
        <w:t xml:space="preserve"> </w:t>
      </w:r>
      <w:r w:rsidR="005E039A">
        <w:t xml:space="preserve">consecutivamente da almeno un anno </w:t>
      </w:r>
      <w:r w:rsidR="003E06CF" w:rsidRPr="00395832">
        <w:t>le mansioni</w:t>
      </w:r>
      <w:r w:rsidR="005E039A">
        <w:t xml:space="preserve"> ricondotte nell’ambito del Profilo……………………………………………………</w:t>
      </w:r>
      <w:r w:rsidR="00086677">
        <w:t xml:space="preserve"> di cui all’Allegato A del CCNL 2019/2021</w:t>
      </w:r>
      <w:r w:rsidR="005E039A">
        <w:t>, in quanto impiegato nelle seguenti attività</w:t>
      </w:r>
      <w:r w:rsidR="00A25704">
        <w:t xml:space="preserve"> (dettagliare le attività espletate)</w:t>
      </w:r>
    </w:p>
    <w:p w14:paraId="0429B5B2" w14:textId="77777777" w:rsidR="00F559A3" w:rsidRDefault="00F559A3" w:rsidP="00F559A3">
      <w:pPr>
        <w:jc w:val="center"/>
      </w:pPr>
      <w:r>
        <w:t xml:space="preserve">(NON SARA RITENUTA VALIDA LA MERA TRASCRIZIONE DELLA DECLARATORIA </w:t>
      </w:r>
    </w:p>
    <w:p w14:paraId="4F2C1C58" w14:textId="395E0048" w:rsidR="00F559A3" w:rsidRDefault="00F559A3" w:rsidP="00F559A3">
      <w:pPr>
        <w:jc w:val="center"/>
      </w:pPr>
      <w:r>
        <w:t>DEI PROFILI INSERITA NELL’ALLEGATO A AL CCNL 2019/2021)</w:t>
      </w:r>
    </w:p>
    <w:p w14:paraId="663D8F9D" w14:textId="77777777" w:rsidR="003216E8" w:rsidRPr="00F559A3" w:rsidRDefault="003216E8" w:rsidP="00F559A3">
      <w:pPr>
        <w:jc w:val="center"/>
      </w:pPr>
    </w:p>
    <w:p w14:paraId="6A483C06" w14:textId="77777777" w:rsidR="000D3153" w:rsidRPr="004F2A82" w:rsidRDefault="004F2A82" w:rsidP="000F1E30">
      <w:pPr>
        <w:pStyle w:val="Paragrafoelenco"/>
        <w:widowControl w:val="0"/>
        <w:numPr>
          <w:ilvl w:val="0"/>
          <w:numId w:val="44"/>
        </w:numPr>
        <w:tabs>
          <w:tab w:val="left" w:pos="851"/>
          <w:tab w:val="left" w:pos="4962"/>
          <w:tab w:val="left" w:pos="5670"/>
        </w:tabs>
        <w:ind w:hanging="43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…………………………………………………………………</w:t>
      </w:r>
      <w:r w:rsidR="000F1E30">
        <w:rPr>
          <w:snapToGrid w:val="0"/>
          <w:sz w:val="24"/>
          <w:szCs w:val="24"/>
        </w:rPr>
        <w:t>……………………………………</w:t>
      </w:r>
    </w:p>
    <w:p w14:paraId="7033AD22" w14:textId="77777777" w:rsidR="000F1E30" w:rsidRPr="004F2A82" w:rsidRDefault="000F1E30" w:rsidP="000F1E30">
      <w:pPr>
        <w:pStyle w:val="Paragrafoelenco"/>
        <w:widowControl w:val="0"/>
        <w:numPr>
          <w:ilvl w:val="0"/>
          <w:numId w:val="44"/>
        </w:numPr>
        <w:tabs>
          <w:tab w:val="left" w:pos="851"/>
          <w:tab w:val="left" w:pos="4962"/>
          <w:tab w:val="left" w:pos="5670"/>
        </w:tabs>
        <w:ind w:hanging="43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………………………………………………………………………………………………………</w:t>
      </w:r>
    </w:p>
    <w:p w14:paraId="0985F454" w14:textId="77777777" w:rsidR="000F1E30" w:rsidRPr="004F2A82" w:rsidRDefault="000F1E30" w:rsidP="000F1E30">
      <w:pPr>
        <w:pStyle w:val="Paragrafoelenco"/>
        <w:widowControl w:val="0"/>
        <w:numPr>
          <w:ilvl w:val="0"/>
          <w:numId w:val="44"/>
        </w:numPr>
        <w:tabs>
          <w:tab w:val="left" w:pos="851"/>
          <w:tab w:val="left" w:pos="4962"/>
          <w:tab w:val="left" w:pos="5670"/>
        </w:tabs>
        <w:ind w:hanging="43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………………………………………………………………………………………………………</w:t>
      </w:r>
    </w:p>
    <w:p w14:paraId="72FB0178" w14:textId="77777777" w:rsidR="000F1E30" w:rsidRPr="004F2A82" w:rsidRDefault="000F1E30" w:rsidP="000F1E30">
      <w:pPr>
        <w:pStyle w:val="Paragrafoelenco"/>
        <w:widowControl w:val="0"/>
        <w:numPr>
          <w:ilvl w:val="0"/>
          <w:numId w:val="44"/>
        </w:numPr>
        <w:tabs>
          <w:tab w:val="left" w:pos="851"/>
          <w:tab w:val="left" w:pos="4962"/>
          <w:tab w:val="left" w:pos="5670"/>
        </w:tabs>
        <w:ind w:hanging="43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………………………………………………………………………………………………………</w:t>
      </w:r>
    </w:p>
    <w:p w14:paraId="22745953" w14:textId="77777777" w:rsidR="000F1E30" w:rsidRPr="004F2A82" w:rsidRDefault="000F1E30" w:rsidP="000F1E30">
      <w:pPr>
        <w:pStyle w:val="Paragrafoelenco"/>
        <w:widowControl w:val="0"/>
        <w:numPr>
          <w:ilvl w:val="0"/>
          <w:numId w:val="44"/>
        </w:numPr>
        <w:tabs>
          <w:tab w:val="left" w:pos="851"/>
          <w:tab w:val="left" w:pos="4962"/>
          <w:tab w:val="left" w:pos="5670"/>
        </w:tabs>
        <w:ind w:hanging="43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………………………………………………………………………………………………………</w:t>
      </w:r>
    </w:p>
    <w:p w14:paraId="64937B06" w14:textId="77777777" w:rsidR="000F1E30" w:rsidRPr="004F2A82" w:rsidRDefault="000F1E30" w:rsidP="000F1E30">
      <w:pPr>
        <w:pStyle w:val="Paragrafoelenco"/>
        <w:widowControl w:val="0"/>
        <w:numPr>
          <w:ilvl w:val="0"/>
          <w:numId w:val="44"/>
        </w:numPr>
        <w:tabs>
          <w:tab w:val="left" w:pos="851"/>
          <w:tab w:val="left" w:pos="4962"/>
          <w:tab w:val="left" w:pos="5670"/>
        </w:tabs>
        <w:ind w:hanging="43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………………………………………………………………………………………………………</w:t>
      </w:r>
    </w:p>
    <w:p w14:paraId="08E38606" w14:textId="77777777" w:rsidR="004F2A82" w:rsidRDefault="004F2A82" w:rsidP="000F1E30">
      <w:pPr>
        <w:widowControl w:val="0"/>
        <w:tabs>
          <w:tab w:val="left" w:pos="851"/>
          <w:tab w:val="left" w:pos="4962"/>
          <w:tab w:val="left" w:pos="5670"/>
        </w:tabs>
        <w:ind w:left="1134" w:hanging="1134"/>
        <w:jc w:val="both"/>
        <w:rPr>
          <w:snapToGrid w:val="0"/>
          <w:sz w:val="24"/>
          <w:szCs w:val="24"/>
        </w:rPr>
      </w:pPr>
    </w:p>
    <w:p w14:paraId="1B995CCA" w14:textId="77777777" w:rsidR="004F2A82" w:rsidRDefault="004F2A82" w:rsidP="000F1E30">
      <w:pPr>
        <w:widowControl w:val="0"/>
        <w:tabs>
          <w:tab w:val="left" w:pos="851"/>
          <w:tab w:val="left" w:pos="4962"/>
          <w:tab w:val="left" w:pos="5670"/>
        </w:tabs>
        <w:ind w:left="1134" w:hanging="1134"/>
        <w:jc w:val="both"/>
        <w:rPr>
          <w:snapToGrid w:val="0"/>
          <w:sz w:val="24"/>
          <w:szCs w:val="24"/>
        </w:rPr>
      </w:pPr>
    </w:p>
    <w:p w14:paraId="6589653B" w14:textId="77777777" w:rsidR="004F2A82" w:rsidRDefault="004F2A82" w:rsidP="000F1E30">
      <w:pPr>
        <w:widowControl w:val="0"/>
        <w:tabs>
          <w:tab w:val="left" w:pos="851"/>
          <w:tab w:val="left" w:pos="4962"/>
          <w:tab w:val="left" w:pos="5670"/>
        </w:tabs>
        <w:ind w:left="1134" w:hanging="1134"/>
        <w:jc w:val="both"/>
        <w:rPr>
          <w:snapToGrid w:val="0"/>
          <w:sz w:val="24"/>
          <w:szCs w:val="24"/>
        </w:rPr>
      </w:pPr>
    </w:p>
    <w:p w14:paraId="62FD7CF2" w14:textId="77777777" w:rsidR="00EF4518" w:rsidRDefault="000D3153" w:rsidP="000F1E30">
      <w:pPr>
        <w:widowControl w:val="0"/>
        <w:tabs>
          <w:tab w:val="left" w:pos="851"/>
          <w:tab w:val="left" w:pos="4962"/>
          <w:tab w:val="left" w:pos="5670"/>
        </w:tabs>
        <w:ind w:left="1134" w:hanging="113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Perugia, </w:t>
      </w:r>
      <w:r w:rsidR="006F3EEA" w:rsidRPr="00897EEF">
        <w:rPr>
          <w:snapToGrid w:val="0"/>
          <w:sz w:val="24"/>
          <w:szCs w:val="24"/>
        </w:rPr>
        <w:tab/>
      </w:r>
      <w:r w:rsidR="006F3EEA" w:rsidRPr="00897EEF">
        <w:rPr>
          <w:snapToGrid w:val="0"/>
          <w:sz w:val="24"/>
          <w:szCs w:val="24"/>
        </w:rPr>
        <w:tab/>
      </w:r>
      <w:r w:rsidR="006F3EEA" w:rsidRPr="00897EEF">
        <w:rPr>
          <w:snapToGrid w:val="0"/>
          <w:sz w:val="24"/>
          <w:szCs w:val="24"/>
        </w:rPr>
        <w:tab/>
        <w:t xml:space="preserve"> </w:t>
      </w:r>
      <w:r w:rsidR="006F3EEA" w:rsidRPr="00897EEF">
        <w:rPr>
          <w:b/>
          <w:sz w:val="24"/>
          <w:szCs w:val="24"/>
        </w:rPr>
        <w:tab/>
      </w:r>
      <w:r w:rsidR="00A35E15" w:rsidRPr="00897EEF">
        <w:rPr>
          <w:snapToGrid w:val="0"/>
          <w:sz w:val="24"/>
          <w:szCs w:val="24"/>
        </w:rPr>
        <w:t xml:space="preserve"> </w:t>
      </w:r>
    </w:p>
    <w:p w14:paraId="31AF3B10" w14:textId="77777777" w:rsidR="001F3CE6" w:rsidRDefault="001F3CE6" w:rsidP="000F1E30">
      <w:pPr>
        <w:widowControl w:val="0"/>
        <w:tabs>
          <w:tab w:val="left" w:pos="851"/>
        </w:tabs>
        <w:ind w:left="1134" w:right="-426" w:hanging="1134"/>
        <w:jc w:val="both"/>
        <w:rPr>
          <w:snapToGrid w:val="0"/>
          <w:sz w:val="24"/>
          <w:szCs w:val="24"/>
        </w:rPr>
      </w:pPr>
    </w:p>
    <w:p w14:paraId="2A79A4EA" w14:textId="77777777" w:rsidR="001F3CE6" w:rsidRDefault="001F3CE6" w:rsidP="000F1E30">
      <w:pPr>
        <w:widowControl w:val="0"/>
        <w:tabs>
          <w:tab w:val="left" w:pos="851"/>
        </w:tabs>
        <w:ind w:left="1134" w:right="-426" w:hanging="113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D7381C">
        <w:rPr>
          <w:snapToGrid w:val="0"/>
          <w:sz w:val="24"/>
          <w:szCs w:val="24"/>
        </w:rPr>
        <w:t xml:space="preserve">  </w:t>
      </w:r>
      <w:r>
        <w:rPr>
          <w:snapToGrid w:val="0"/>
          <w:sz w:val="24"/>
          <w:szCs w:val="24"/>
        </w:rPr>
        <w:t>In fede</w:t>
      </w:r>
      <w:r w:rsidR="00A25704">
        <w:rPr>
          <w:rStyle w:val="Rimandonotaapidipagina"/>
          <w:snapToGrid w:val="0"/>
          <w:sz w:val="24"/>
          <w:szCs w:val="24"/>
        </w:rPr>
        <w:footnoteReference w:id="1"/>
      </w:r>
    </w:p>
    <w:p w14:paraId="17B85F28" w14:textId="77777777" w:rsidR="00D7381C" w:rsidRDefault="0037678C" w:rsidP="000F1E30">
      <w:pPr>
        <w:widowControl w:val="0"/>
        <w:tabs>
          <w:tab w:val="left" w:pos="851"/>
        </w:tabs>
        <w:ind w:left="1134" w:right="-426" w:hanging="113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</w:p>
    <w:p w14:paraId="17273336" w14:textId="77777777" w:rsidR="0037678C" w:rsidRDefault="00D7381C" w:rsidP="000F1E30">
      <w:pPr>
        <w:widowControl w:val="0"/>
        <w:tabs>
          <w:tab w:val="left" w:pos="851"/>
        </w:tabs>
        <w:ind w:left="1134" w:right="-426" w:hanging="113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A575B1">
        <w:rPr>
          <w:snapToGrid w:val="0"/>
          <w:sz w:val="24"/>
          <w:szCs w:val="24"/>
        </w:rPr>
        <w:t xml:space="preserve">      </w:t>
      </w:r>
      <w:r w:rsidR="0037678C">
        <w:rPr>
          <w:snapToGrid w:val="0"/>
          <w:sz w:val="24"/>
          <w:szCs w:val="24"/>
        </w:rPr>
        <w:t>_________________________</w:t>
      </w:r>
    </w:p>
    <w:p w14:paraId="55E46280" w14:textId="77777777" w:rsidR="00011D77" w:rsidRDefault="00011D77" w:rsidP="000F1E30">
      <w:pPr>
        <w:widowControl w:val="0"/>
        <w:tabs>
          <w:tab w:val="left" w:pos="851"/>
        </w:tabs>
        <w:ind w:left="1134" w:right="-426" w:hanging="1134"/>
        <w:jc w:val="both"/>
        <w:rPr>
          <w:snapToGrid w:val="0"/>
          <w:sz w:val="24"/>
          <w:szCs w:val="24"/>
        </w:rPr>
      </w:pPr>
    </w:p>
    <w:sectPr w:rsidR="00011D77" w:rsidSect="000F1E30">
      <w:headerReference w:type="default" r:id="rId8"/>
      <w:footerReference w:type="default" r:id="rId9"/>
      <w:pgSz w:w="11907" w:h="16840" w:code="9"/>
      <w:pgMar w:top="720" w:right="850" w:bottom="720" w:left="720" w:header="720" w:footer="3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0D1E2" w14:textId="77777777" w:rsidR="00AA5C4E" w:rsidRDefault="00AA5C4E">
      <w:r>
        <w:separator/>
      </w:r>
    </w:p>
  </w:endnote>
  <w:endnote w:type="continuationSeparator" w:id="0">
    <w:p w14:paraId="51F61351" w14:textId="77777777" w:rsidR="00AA5C4E" w:rsidRDefault="00AA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5C99D" w14:textId="77777777" w:rsidR="0058132E" w:rsidRDefault="0058132E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3B812" w14:textId="77777777" w:rsidR="00AA5C4E" w:rsidRDefault="00AA5C4E">
      <w:r>
        <w:separator/>
      </w:r>
    </w:p>
  </w:footnote>
  <w:footnote w:type="continuationSeparator" w:id="0">
    <w:p w14:paraId="7FD63279" w14:textId="77777777" w:rsidR="00AA5C4E" w:rsidRDefault="00AA5C4E">
      <w:r>
        <w:continuationSeparator/>
      </w:r>
    </w:p>
  </w:footnote>
  <w:footnote w:id="1">
    <w:p w14:paraId="6C428EE0" w14:textId="507009C1" w:rsidR="003216E8" w:rsidRPr="00BB1362" w:rsidRDefault="00A25704" w:rsidP="003216E8">
      <w:pPr>
        <w:widowControl w:val="0"/>
        <w:tabs>
          <w:tab w:val="left" w:pos="9781"/>
        </w:tabs>
        <w:autoSpaceDE w:val="0"/>
        <w:autoSpaceDN w:val="0"/>
        <w:jc w:val="both"/>
        <w:rPr>
          <w:snapToGrid w:val="0"/>
          <w:sz w:val="24"/>
          <w:szCs w:val="24"/>
        </w:rPr>
      </w:pPr>
      <w:r>
        <w:rPr>
          <w:rStyle w:val="Rimandonotaapidipagina"/>
        </w:rPr>
        <w:footnoteRef/>
      </w:r>
      <w:r>
        <w:t xml:space="preserve"> I</w:t>
      </w:r>
      <w:r w:rsidR="00627BF6">
        <w:t>l documento potrà</w:t>
      </w:r>
      <w:r w:rsidR="00E04A65">
        <w:t xml:space="preserve"> essere sottoscritto</w:t>
      </w:r>
      <w:r w:rsidR="00FB7F51">
        <w:t xml:space="preserve"> in modalità</w:t>
      </w:r>
      <w:r w:rsidR="00E04A65">
        <w:t xml:space="preserve"> digita</w:t>
      </w:r>
      <w:r w:rsidR="00FB7F51">
        <w:t>le</w:t>
      </w:r>
      <w:r w:rsidR="00E04A65">
        <w:t xml:space="preserve"> o </w:t>
      </w:r>
      <w:r w:rsidR="00FB7F51">
        <w:t>autografa</w:t>
      </w:r>
      <w:r w:rsidR="00D93BB2">
        <w:t>. In quest’ultimo caso sarà necessario allegare copia del documento di identità</w:t>
      </w:r>
      <w:r w:rsidR="003216E8">
        <w:t xml:space="preserve"> </w:t>
      </w:r>
      <w:r w:rsidR="003216E8" w:rsidRPr="003216E8">
        <w:t>ai sensi dell’art. 38 del D.p.r. 28 Dicembre 2000, n. 445.</w:t>
      </w:r>
      <w:bookmarkStart w:id="0" w:name="_GoBack"/>
      <w:bookmarkEnd w:id="0"/>
    </w:p>
    <w:p w14:paraId="697A6FF7" w14:textId="3F20E6C9" w:rsidR="00A25704" w:rsidRDefault="00A25704" w:rsidP="00A94F73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A453F" w14:textId="77777777" w:rsidR="0058132E" w:rsidRDefault="000D3153">
    <w:pPr>
      <w:pStyle w:val="Intestazione"/>
      <w:tabs>
        <w:tab w:val="clear" w:pos="4819"/>
        <w:tab w:val="clear" w:pos="9638"/>
        <w:tab w:val="right" w:pos="-1560"/>
      </w:tabs>
    </w:pPr>
    <w:r w:rsidRPr="00837488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194133" wp14:editId="5DE714C5">
              <wp:simplePos x="0" y="0"/>
              <wp:positionH relativeFrom="column">
                <wp:posOffset>2105025</wp:posOffset>
              </wp:positionH>
              <wp:positionV relativeFrom="paragraph">
                <wp:posOffset>286385</wp:posOffset>
              </wp:positionV>
              <wp:extent cx="4173855" cy="737235"/>
              <wp:effectExtent l="0" t="0" r="0" b="0"/>
              <wp:wrapTopAndBottom/>
              <wp:docPr id="32" name="Casella di tes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3855" cy="737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506D5" w14:textId="77777777" w:rsidR="000D3153" w:rsidRPr="000D3153" w:rsidRDefault="000D3153" w:rsidP="000D3153">
                          <w:pPr>
                            <w:spacing w:line="276" w:lineRule="auto"/>
                          </w:pPr>
                          <w:r w:rsidRPr="000D3153">
                            <w:t xml:space="preserve">Direzione - Sede legale: Ospedale Santa Maria della Misericordia di Perugia </w:t>
                          </w:r>
                        </w:p>
                        <w:p w14:paraId="4EF3FCE2" w14:textId="77777777" w:rsidR="000D3153" w:rsidRPr="000D3153" w:rsidRDefault="000D3153" w:rsidP="000D3153">
                          <w:pPr>
                            <w:spacing w:line="276" w:lineRule="auto"/>
                          </w:pPr>
                          <w:r w:rsidRPr="000D3153">
                            <w:t>Piazzale Giorgio Menghini 8/9 – Sant’Andrea delle Fratte – 06129 PERUGIA</w:t>
                          </w:r>
                        </w:p>
                        <w:p w14:paraId="01394C56" w14:textId="77777777" w:rsidR="000D3153" w:rsidRPr="000D3153" w:rsidRDefault="000D3153" w:rsidP="000D3153">
                          <w:r w:rsidRPr="000D3153">
                            <w:t xml:space="preserve">Partita IVA/ CF  02101050546 – TEL. 075.5781 </w:t>
                          </w:r>
                        </w:p>
                        <w:p w14:paraId="0E3237BE" w14:textId="77777777" w:rsidR="000D3153" w:rsidRPr="000D3153" w:rsidRDefault="000D3153" w:rsidP="000D3153">
                          <w:pPr>
                            <w:spacing w:line="276" w:lineRule="auto"/>
                          </w:pPr>
                          <w:r w:rsidRPr="000D3153">
                            <w:t xml:space="preserve">PEC  </w:t>
                          </w:r>
                          <w:hyperlink r:id="rId1" w:history="1">
                            <w:r w:rsidRPr="000D3153">
                              <w:rPr>
                                <w:rStyle w:val="Collegamentoipertestuale"/>
                                <w:color w:val="auto"/>
                              </w:rPr>
                              <w:t>aosp.perugia@postacert.umbria.it</w:t>
                            </w:r>
                          </w:hyperlink>
                          <w:r w:rsidRPr="000D3153">
                            <w:t xml:space="preserve">  SITO WEB  </w:t>
                          </w:r>
                          <w:hyperlink r:id="rId2" w:history="1">
                            <w:r w:rsidRPr="000D3153">
                              <w:rPr>
                                <w:rStyle w:val="Collegamentoipertestuale"/>
                                <w:color w:val="auto"/>
                              </w:rPr>
                              <w:t>www.ospedale.perugia.it</w:t>
                            </w:r>
                          </w:hyperlink>
                        </w:p>
                        <w:p w14:paraId="379125DA" w14:textId="77777777" w:rsidR="000D3153" w:rsidRPr="00A60B9A" w:rsidRDefault="000D3153" w:rsidP="000D3153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94133" id="_x0000_t202" coordsize="21600,21600" o:spt="202" path="m,l,21600r21600,l21600,xe">
              <v:stroke joinstyle="miter"/>
              <v:path gradientshapeok="t" o:connecttype="rect"/>
            </v:shapetype>
            <v:shape id="Casella di testo 32" o:spid="_x0000_s1026" type="#_x0000_t202" style="position:absolute;margin-left:165.75pt;margin-top:22.55pt;width:328.65pt;height:5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" filled="f" stroked="f">
              <v:textbox inset="1.5mm,,1.5mm">
                <w:txbxContent>
                  <w:p w14:paraId="6E5506D5" w14:textId="77777777" w:rsidR="000D3153" w:rsidRPr="000D3153" w:rsidRDefault="000D3153" w:rsidP="000D3153">
                    <w:pPr>
                      <w:spacing w:line="276" w:lineRule="auto"/>
                    </w:pPr>
                    <w:r w:rsidRPr="000D3153">
                      <w:t xml:space="preserve">Direzione - Sede legale: Ospedale Santa Maria della Misericordia di Perugia </w:t>
                    </w:r>
                  </w:p>
                  <w:p w14:paraId="4EF3FCE2" w14:textId="77777777" w:rsidR="000D3153" w:rsidRPr="000D3153" w:rsidRDefault="000D3153" w:rsidP="000D3153">
                    <w:pPr>
                      <w:spacing w:line="276" w:lineRule="auto"/>
                    </w:pPr>
                    <w:r w:rsidRPr="000D3153">
                      <w:t>Piazzale Giorgio Menghini 8/9 – Sant’Andrea delle Fratte – 06129 PERUGIA</w:t>
                    </w:r>
                  </w:p>
                  <w:p w14:paraId="01394C56" w14:textId="77777777" w:rsidR="000D3153" w:rsidRPr="000D3153" w:rsidRDefault="000D3153" w:rsidP="000D3153">
                    <w:r w:rsidRPr="000D3153">
                      <w:t xml:space="preserve">Partita IVA/ CF  02101050546 – TEL. 075.5781 </w:t>
                    </w:r>
                  </w:p>
                  <w:p w14:paraId="0E3237BE" w14:textId="77777777" w:rsidR="000D3153" w:rsidRPr="000D3153" w:rsidRDefault="000D3153" w:rsidP="000D3153">
                    <w:pPr>
                      <w:spacing w:line="276" w:lineRule="auto"/>
                    </w:pPr>
                    <w:r w:rsidRPr="000D3153">
                      <w:t xml:space="preserve">PEC  </w:t>
                    </w:r>
                    <w:hyperlink r:id="rId3" w:history="1">
                      <w:r w:rsidRPr="000D3153">
                        <w:rPr>
                          <w:rStyle w:val="Collegamentoipertestuale"/>
                          <w:color w:val="auto"/>
                        </w:rPr>
                        <w:t>aosp.perugia@postacert.umbria.it</w:t>
                      </w:r>
                    </w:hyperlink>
                    <w:r w:rsidRPr="000D3153">
                      <w:t xml:space="preserve">  SITO WEB  </w:t>
                    </w:r>
                    <w:hyperlink r:id="rId4" w:history="1">
                      <w:r w:rsidRPr="000D3153">
                        <w:rPr>
                          <w:rStyle w:val="Collegamentoipertestuale"/>
                          <w:color w:val="auto"/>
                        </w:rPr>
                        <w:t>www.ospedale.perugia.it</w:t>
                      </w:r>
                    </w:hyperlink>
                  </w:p>
                  <w:p w14:paraId="379125DA" w14:textId="77777777" w:rsidR="000D3153" w:rsidRPr="00A60B9A" w:rsidRDefault="000D3153" w:rsidP="000D3153">
                    <w:pPr>
                      <w:rPr>
                        <w:sz w:val="16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Pr="007325C0">
      <w:rPr>
        <w:rFonts w:ascii="Arial" w:hAnsi="Arial" w:cs="Arial"/>
        <w:noProof/>
        <w:sz w:val="22"/>
        <w:szCs w:val="22"/>
        <w:shd w:val="clear" w:color="auto" w:fill="FFFFFF"/>
      </w:rPr>
      <w:drawing>
        <wp:anchor distT="0" distB="0" distL="114300" distR="114300" simplePos="0" relativeHeight="251656192" behindDoc="0" locked="0" layoutInCell="1" allowOverlap="1" wp14:anchorId="0514C234" wp14:editId="086B094E">
          <wp:simplePos x="0" y="0"/>
          <wp:positionH relativeFrom="column">
            <wp:posOffset>-361950</wp:posOffset>
          </wp:positionH>
          <wp:positionV relativeFrom="paragraph">
            <wp:posOffset>-162560</wp:posOffset>
          </wp:positionV>
          <wp:extent cx="2143125" cy="1123950"/>
          <wp:effectExtent l="0" t="0" r="9525" b="0"/>
          <wp:wrapNone/>
          <wp:docPr id="14" name="Immagine 14" descr="LOGO AOPG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 descr="LOGO AOPG NERO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16E8">
      <w:rPr>
        <w:noProof/>
      </w:rPr>
      <w:object w:dxaOrig="1440" w:dyaOrig="1440" w14:anchorId="0D50A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66.5pt;margin-top:-21.05pt;width:316.8pt;height:50.4pt;z-index:251656704;visibility:visible;mso-wrap-edited:f;mso-position-horizontal-relative:text;mso-position-vertical-relative:text" o:allowincell="f">
          <v:imagedata r:id="rId6" o:title=""/>
          <w10:wrap type="topAndBottom"/>
        </v:shape>
        <o:OLEObject Type="Embed" ProgID="Word.Picture.8" ShapeID="_x0000_s2052" DrawAspect="Content" ObjectID="_1808906639" r:id="rId7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180"/>
    <w:multiLevelType w:val="hybridMultilevel"/>
    <w:tmpl w:val="8864FAB4"/>
    <w:lvl w:ilvl="0" w:tplc="559C91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82635"/>
    <w:multiLevelType w:val="multilevel"/>
    <w:tmpl w:val="0A282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5648E"/>
    <w:multiLevelType w:val="hybridMultilevel"/>
    <w:tmpl w:val="C3BC75CA"/>
    <w:lvl w:ilvl="0" w:tplc="0410000B">
      <w:start w:val="1"/>
      <w:numFmt w:val="bullet"/>
      <w:lvlText w:val="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3" w15:restartNumberingAfterBreak="0">
    <w:nsid w:val="0AC37A57"/>
    <w:multiLevelType w:val="hybridMultilevel"/>
    <w:tmpl w:val="2D30EFE8"/>
    <w:lvl w:ilvl="0" w:tplc="0410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CBF238C"/>
    <w:multiLevelType w:val="hybridMultilevel"/>
    <w:tmpl w:val="1CEE3F0E"/>
    <w:lvl w:ilvl="0" w:tplc="A8C4DF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24610"/>
    <w:multiLevelType w:val="hybridMultilevel"/>
    <w:tmpl w:val="0A282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A54C5"/>
    <w:multiLevelType w:val="hybridMultilevel"/>
    <w:tmpl w:val="716E2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E3FF6"/>
    <w:multiLevelType w:val="hybridMultilevel"/>
    <w:tmpl w:val="581C88CA"/>
    <w:lvl w:ilvl="0" w:tplc="2E0628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5002D2"/>
    <w:multiLevelType w:val="multilevel"/>
    <w:tmpl w:val="F47CC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C38CF"/>
    <w:multiLevelType w:val="hybridMultilevel"/>
    <w:tmpl w:val="2780CA0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05C89"/>
    <w:multiLevelType w:val="hybridMultilevel"/>
    <w:tmpl w:val="7C2C0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A3109"/>
    <w:multiLevelType w:val="multilevel"/>
    <w:tmpl w:val="0A282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065CD"/>
    <w:multiLevelType w:val="hybridMultilevel"/>
    <w:tmpl w:val="8C483244"/>
    <w:lvl w:ilvl="0" w:tplc="FFFFFFFF">
      <w:start w:val="1"/>
      <w:numFmt w:val="bullet"/>
      <w:lvlText w:val="-"/>
      <w:lvlJc w:val="left"/>
      <w:pPr>
        <w:ind w:left="1429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1F0519"/>
    <w:multiLevelType w:val="hybridMultilevel"/>
    <w:tmpl w:val="A4329A52"/>
    <w:lvl w:ilvl="0" w:tplc="A8C4DF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950E4"/>
    <w:multiLevelType w:val="hybridMultilevel"/>
    <w:tmpl w:val="33D6180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752D3"/>
    <w:multiLevelType w:val="hybridMultilevel"/>
    <w:tmpl w:val="2B6E631C"/>
    <w:lvl w:ilvl="0" w:tplc="BBB0C1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C567BE"/>
    <w:multiLevelType w:val="hybridMultilevel"/>
    <w:tmpl w:val="581C88CA"/>
    <w:lvl w:ilvl="0" w:tplc="2E0628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FA2881"/>
    <w:multiLevelType w:val="hybridMultilevel"/>
    <w:tmpl w:val="1690092C"/>
    <w:lvl w:ilvl="0" w:tplc="559C91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8" w15:restartNumberingAfterBreak="0">
    <w:nsid w:val="4CF7759B"/>
    <w:multiLevelType w:val="hybridMultilevel"/>
    <w:tmpl w:val="96641596"/>
    <w:lvl w:ilvl="0" w:tplc="967EE2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1311CE"/>
    <w:multiLevelType w:val="hybridMultilevel"/>
    <w:tmpl w:val="96B2A0A2"/>
    <w:lvl w:ilvl="0" w:tplc="A8C4DFCE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E90045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F77EC"/>
    <w:multiLevelType w:val="hybridMultilevel"/>
    <w:tmpl w:val="E19002FE"/>
    <w:lvl w:ilvl="0" w:tplc="22E87134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b w:val="0"/>
        <w:i w:val="0"/>
      </w:rPr>
    </w:lvl>
    <w:lvl w:ilvl="1" w:tplc="0410000B">
      <w:start w:val="1"/>
      <w:numFmt w:val="bullet"/>
      <w:lvlText w:val="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  <w:b w:val="0"/>
        <w:i w:val="0"/>
      </w:rPr>
    </w:lvl>
    <w:lvl w:ilvl="2" w:tplc="D4E842B4">
      <w:start w:val="1"/>
      <w:numFmt w:val="decimal"/>
      <w:lvlText w:val="%3."/>
      <w:lvlJc w:val="left"/>
      <w:pPr>
        <w:tabs>
          <w:tab w:val="num" w:pos="2581"/>
        </w:tabs>
        <w:ind w:left="2581" w:hanging="454"/>
      </w:pPr>
      <w:rPr>
        <w:rFonts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4E12573B"/>
    <w:multiLevelType w:val="multilevel"/>
    <w:tmpl w:val="F47CC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50127"/>
    <w:multiLevelType w:val="hybridMultilevel"/>
    <w:tmpl w:val="DF4273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F7249"/>
    <w:multiLevelType w:val="hybridMultilevel"/>
    <w:tmpl w:val="071C3774"/>
    <w:lvl w:ilvl="0" w:tplc="CC3CD1E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12534D8"/>
    <w:multiLevelType w:val="hybridMultilevel"/>
    <w:tmpl w:val="E904F38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C09B1"/>
    <w:multiLevelType w:val="hybridMultilevel"/>
    <w:tmpl w:val="D4AEC2E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CAC"/>
    <w:multiLevelType w:val="hybridMultilevel"/>
    <w:tmpl w:val="F47CC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A5934"/>
    <w:multiLevelType w:val="hybridMultilevel"/>
    <w:tmpl w:val="B6F8DBEC"/>
    <w:lvl w:ilvl="0" w:tplc="04100019">
      <w:start w:val="1"/>
      <w:numFmt w:val="lowerLetter"/>
      <w:lvlText w:val="%1."/>
      <w:lvlJc w:val="left"/>
      <w:pPr>
        <w:tabs>
          <w:tab w:val="num" w:pos="2771"/>
        </w:tabs>
        <w:ind w:left="2771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47"/>
        </w:tabs>
        <w:ind w:left="28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67"/>
        </w:tabs>
        <w:ind w:left="35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87"/>
        </w:tabs>
        <w:ind w:left="42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07"/>
        </w:tabs>
        <w:ind w:left="50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27"/>
        </w:tabs>
        <w:ind w:left="57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47"/>
        </w:tabs>
        <w:ind w:left="64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67"/>
        </w:tabs>
        <w:ind w:left="71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87"/>
        </w:tabs>
        <w:ind w:left="7887" w:hanging="180"/>
      </w:pPr>
    </w:lvl>
  </w:abstractNum>
  <w:abstractNum w:abstractNumId="28" w15:restartNumberingAfterBreak="0">
    <w:nsid w:val="574E19EF"/>
    <w:multiLevelType w:val="hybridMultilevel"/>
    <w:tmpl w:val="697646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73EE2"/>
    <w:multiLevelType w:val="hybridMultilevel"/>
    <w:tmpl w:val="2698E0A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835DC"/>
    <w:multiLevelType w:val="multilevel"/>
    <w:tmpl w:val="0A282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A1471"/>
    <w:multiLevelType w:val="hybridMultilevel"/>
    <w:tmpl w:val="DC56777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73A55"/>
    <w:multiLevelType w:val="hybridMultilevel"/>
    <w:tmpl w:val="58DA100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61C1F"/>
    <w:multiLevelType w:val="hybridMultilevel"/>
    <w:tmpl w:val="0D6C58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D0BC0"/>
    <w:multiLevelType w:val="hybridMultilevel"/>
    <w:tmpl w:val="F3742E7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7BEE"/>
    <w:multiLevelType w:val="multilevel"/>
    <w:tmpl w:val="F47CC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704EA"/>
    <w:multiLevelType w:val="hybridMultilevel"/>
    <w:tmpl w:val="477CAF2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C37AA"/>
    <w:multiLevelType w:val="hybridMultilevel"/>
    <w:tmpl w:val="477CBD60"/>
    <w:lvl w:ilvl="0" w:tplc="0410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98955EE"/>
    <w:multiLevelType w:val="multilevel"/>
    <w:tmpl w:val="F47CC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1776B"/>
    <w:multiLevelType w:val="hybridMultilevel"/>
    <w:tmpl w:val="4FA4C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32F75"/>
    <w:multiLevelType w:val="hybridMultilevel"/>
    <w:tmpl w:val="F85A419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C6496"/>
    <w:multiLevelType w:val="hybridMultilevel"/>
    <w:tmpl w:val="42540B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441BC"/>
    <w:multiLevelType w:val="hybridMultilevel"/>
    <w:tmpl w:val="2A5A21C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970A4"/>
    <w:multiLevelType w:val="hybridMultilevel"/>
    <w:tmpl w:val="1B84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</w:num>
  <w:num w:numId="4">
    <w:abstractNumId w:val="23"/>
  </w:num>
  <w:num w:numId="5">
    <w:abstractNumId w:val="13"/>
  </w:num>
  <w:num w:numId="6">
    <w:abstractNumId w:val="19"/>
  </w:num>
  <w:num w:numId="7">
    <w:abstractNumId w:val="20"/>
  </w:num>
  <w:num w:numId="8">
    <w:abstractNumId w:val="2"/>
  </w:num>
  <w:num w:numId="9">
    <w:abstractNumId w:val="40"/>
  </w:num>
  <w:num w:numId="10">
    <w:abstractNumId w:val="15"/>
  </w:num>
  <w:num w:numId="11">
    <w:abstractNumId w:val="18"/>
  </w:num>
  <w:num w:numId="12">
    <w:abstractNumId w:val="28"/>
  </w:num>
  <w:num w:numId="13">
    <w:abstractNumId w:val="5"/>
  </w:num>
  <w:num w:numId="14">
    <w:abstractNumId w:val="3"/>
  </w:num>
  <w:num w:numId="15">
    <w:abstractNumId w:val="22"/>
  </w:num>
  <w:num w:numId="16">
    <w:abstractNumId w:val="37"/>
  </w:num>
  <w:num w:numId="17">
    <w:abstractNumId w:val="26"/>
  </w:num>
  <w:num w:numId="18">
    <w:abstractNumId w:val="8"/>
  </w:num>
  <w:num w:numId="19">
    <w:abstractNumId w:val="21"/>
  </w:num>
  <w:num w:numId="20">
    <w:abstractNumId w:val="14"/>
  </w:num>
  <w:num w:numId="21">
    <w:abstractNumId w:val="35"/>
  </w:num>
  <w:num w:numId="22">
    <w:abstractNumId w:val="9"/>
  </w:num>
  <w:num w:numId="23">
    <w:abstractNumId w:val="38"/>
  </w:num>
  <w:num w:numId="24">
    <w:abstractNumId w:val="24"/>
  </w:num>
  <w:num w:numId="25">
    <w:abstractNumId w:val="11"/>
  </w:num>
  <w:num w:numId="26">
    <w:abstractNumId w:val="25"/>
  </w:num>
  <w:num w:numId="27">
    <w:abstractNumId w:val="39"/>
  </w:num>
  <w:num w:numId="28">
    <w:abstractNumId w:val="36"/>
  </w:num>
  <w:num w:numId="29">
    <w:abstractNumId w:val="6"/>
  </w:num>
  <w:num w:numId="30">
    <w:abstractNumId w:val="41"/>
  </w:num>
  <w:num w:numId="31">
    <w:abstractNumId w:val="43"/>
  </w:num>
  <w:num w:numId="32">
    <w:abstractNumId w:val="33"/>
  </w:num>
  <w:num w:numId="33">
    <w:abstractNumId w:val="29"/>
  </w:num>
  <w:num w:numId="34">
    <w:abstractNumId w:val="31"/>
  </w:num>
  <w:num w:numId="35">
    <w:abstractNumId w:val="32"/>
  </w:num>
  <w:num w:numId="36">
    <w:abstractNumId w:val="1"/>
  </w:num>
  <w:num w:numId="37">
    <w:abstractNumId w:val="42"/>
  </w:num>
  <w:num w:numId="38">
    <w:abstractNumId w:val="30"/>
  </w:num>
  <w:num w:numId="39">
    <w:abstractNumId w:val="34"/>
  </w:num>
  <w:num w:numId="40">
    <w:abstractNumId w:val="16"/>
  </w:num>
  <w:num w:numId="41">
    <w:abstractNumId w:val="7"/>
  </w:num>
  <w:num w:numId="42">
    <w:abstractNumId w:val="4"/>
  </w:num>
  <w:num w:numId="43">
    <w:abstractNumId w:val="12"/>
  </w:num>
  <w:num w:numId="44">
    <w:abstractNumId w:val="10"/>
  </w:num>
  <w:num w:numId="45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E65"/>
    <w:rsid w:val="00000EC8"/>
    <w:rsid w:val="000012E4"/>
    <w:rsid w:val="0000447B"/>
    <w:rsid w:val="00005101"/>
    <w:rsid w:val="00005E73"/>
    <w:rsid w:val="00006584"/>
    <w:rsid w:val="000111D5"/>
    <w:rsid w:val="00011D77"/>
    <w:rsid w:val="00012132"/>
    <w:rsid w:val="00012E39"/>
    <w:rsid w:val="00016AB3"/>
    <w:rsid w:val="000201CB"/>
    <w:rsid w:val="00025089"/>
    <w:rsid w:val="0002645D"/>
    <w:rsid w:val="0002735A"/>
    <w:rsid w:val="00027BE5"/>
    <w:rsid w:val="00027DA9"/>
    <w:rsid w:val="0003000E"/>
    <w:rsid w:val="00032488"/>
    <w:rsid w:val="000325A9"/>
    <w:rsid w:val="00035544"/>
    <w:rsid w:val="000358EA"/>
    <w:rsid w:val="0003750B"/>
    <w:rsid w:val="00042DB6"/>
    <w:rsid w:val="0004305A"/>
    <w:rsid w:val="00044448"/>
    <w:rsid w:val="00045675"/>
    <w:rsid w:val="000457C3"/>
    <w:rsid w:val="00046467"/>
    <w:rsid w:val="00046898"/>
    <w:rsid w:val="00053C23"/>
    <w:rsid w:val="00054558"/>
    <w:rsid w:val="00057037"/>
    <w:rsid w:val="00063D4E"/>
    <w:rsid w:val="00063E6B"/>
    <w:rsid w:val="000647A8"/>
    <w:rsid w:val="00066323"/>
    <w:rsid w:val="00066C42"/>
    <w:rsid w:val="00070147"/>
    <w:rsid w:val="00072802"/>
    <w:rsid w:val="00072EB8"/>
    <w:rsid w:val="0007377A"/>
    <w:rsid w:val="00075452"/>
    <w:rsid w:val="00075B4D"/>
    <w:rsid w:val="00076368"/>
    <w:rsid w:val="000819B0"/>
    <w:rsid w:val="000822B3"/>
    <w:rsid w:val="00082792"/>
    <w:rsid w:val="00082ACD"/>
    <w:rsid w:val="00082EC0"/>
    <w:rsid w:val="00083517"/>
    <w:rsid w:val="0008413E"/>
    <w:rsid w:val="000849B9"/>
    <w:rsid w:val="00085D5D"/>
    <w:rsid w:val="000860AF"/>
    <w:rsid w:val="000864E2"/>
    <w:rsid w:val="00086677"/>
    <w:rsid w:val="00086BCF"/>
    <w:rsid w:val="00087685"/>
    <w:rsid w:val="00090D6D"/>
    <w:rsid w:val="0009267E"/>
    <w:rsid w:val="00093072"/>
    <w:rsid w:val="00094AD9"/>
    <w:rsid w:val="00096FB3"/>
    <w:rsid w:val="0009798C"/>
    <w:rsid w:val="000A1E5E"/>
    <w:rsid w:val="000A4F00"/>
    <w:rsid w:val="000A57F9"/>
    <w:rsid w:val="000A7A42"/>
    <w:rsid w:val="000B1B24"/>
    <w:rsid w:val="000B1FFC"/>
    <w:rsid w:val="000B3867"/>
    <w:rsid w:val="000B3CB3"/>
    <w:rsid w:val="000B455B"/>
    <w:rsid w:val="000B6834"/>
    <w:rsid w:val="000B6E64"/>
    <w:rsid w:val="000C0B10"/>
    <w:rsid w:val="000C0F12"/>
    <w:rsid w:val="000C1593"/>
    <w:rsid w:val="000C5501"/>
    <w:rsid w:val="000C6567"/>
    <w:rsid w:val="000C76E1"/>
    <w:rsid w:val="000D157C"/>
    <w:rsid w:val="000D2DFF"/>
    <w:rsid w:val="000D302A"/>
    <w:rsid w:val="000D3153"/>
    <w:rsid w:val="000D6DFB"/>
    <w:rsid w:val="000E67F3"/>
    <w:rsid w:val="000E73D3"/>
    <w:rsid w:val="000F01E3"/>
    <w:rsid w:val="000F1BE8"/>
    <w:rsid w:val="000F1C60"/>
    <w:rsid w:val="000F1CE8"/>
    <w:rsid w:val="000F1E30"/>
    <w:rsid w:val="000F28C3"/>
    <w:rsid w:val="000F31CA"/>
    <w:rsid w:val="000F418F"/>
    <w:rsid w:val="000F52FD"/>
    <w:rsid w:val="000F6091"/>
    <w:rsid w:val="00100F3C"/>
    <w:rsid w:val="0010177E"/>
    <w:rsid w:val="00103EAE"/>
    <w:rsid w:val="0010435D"/>
    <w:rsid w:val="00106B68"/>
    <w:rsid w:val="001103B0"/>
    <w:rsid w:val="00110800"/>
    <w:rsid w:val="00113265"/>
    <w:rsid w:val="001132A5"/>
    <w:rsid w:val="00113CE2"/>
    <w:rsid w:val="001142CA"/>
    <w:rsid w:val="00115F84"/>
    <w:rsid w:val="00116E94"/>
    <w:rsid w:val="00120133"/>
    <w:rsid w:val="0012055E"/>
    <w:rsid w:val="00120B3A"/>
    <w:rsid w:val="00123409"/>
    <w:rsid w:val="001254B9"/>
    <w:rsid w:val="00126E33"/>
    <w:rsid w:val="00132ED3"/>
    <w:rsid w:val="0013657D"/>
    <w:rsid w:val="00136F1D"/>
    <w:rsid w:val="0013762D"/>
    <w:rsid w:val="00137C2F"/>
    <w:rsid w:val="001407C3"/>
    <w:rsid w:val="00143368"/>
    <w:rsid w:val="001467B7"/>
    <w:rsid w:val="00147E2C"/>
    <w:rsid w:val="00150716"/>
    <w:rsid w:val="00151460"/>
    <w:rsid w:val="001518BB"/>
    <w:rsid w:val="001520B8"/>
    <w:rsid w:val="00153329"/>
    <w:rsid w:val="00156CB8"/>
    <w:rsid w:val="001616FC"/>
    <w:rsid w:val="00163E61"/>
    <w:rsid w:val="00164B09"/>
    <w:rsid w:val="001665C8"/>
    <w:rsid w:val="001679E9"/>
    <w:rsid w:val="001729A4"/>
    <w:rsid w:val="00173065"/>
    <w:rsid w:val="00175369"/>
    <w:rsid w:val="00180695"/>
    <w:rsid w:val="001830C1"/>
    <w:rsid w:val="00185F51"/>
    <w:rsid w:val="00186695"/>
    <w:rsid w:val="00191943"/>
    <w:rsid w:val="001940C7"/>
    <w:rsid w:val="00194326"/>
    <w:rsid w:val="00194A47"/>
    <w:rsid w:val="00195808"/>
    <w:rsid w:val="00196154"/>
    <w:rsid w:val="00197602"/>
    <w:rsid w:val="001A1BEB"/>
    <w:rsid w:val="001A2379"/>
    <w:rsid w:val="001A25BB"/>
    <w:rsid w:val="001A2E0B"/>
    <w:rsid w:val="001A32DE"/>
    <w:rsid w:val="001A384E"/>
    <w:rsid w:val="001A3FC4"/>
    <w:rsid w:val="001A5ADF"/>
    <w:rsid w:val="001B0079"/>
    <w:rsid w:val="001B1255"/>
    <w:rsid w:val="001B14CB"/>
    <w:rsid w:val="001B1726"/>
    <w:rsid w:val="001B23BA"/>
    <w:rsid w:val="001B2474"/>
    <w:rsid w:val="001B3542"/>
    <w:rsid w:val="001B44F8"/>
    <w:rsid w:val="001B504D"/>
    <w:rsid w:val="001C094C"/>
    <w:rsid w:val="001C118D"/>
    <w:rsid w:val="001C4D95"/>
    <w:rsid w:val="001C50C5"/>
    <w:rsid w:val="001C59FB"/>
    <w:rsid w:val="001C79D8"/>
    <w:rsid w:val="001D1285"/>
    <w:rsid w:val="001D1ABF"/>
    <w:rsid w:val="001D76BE"/>
    <w:rsid w:val="001E38B6"/>
    <w:rsid w:val="001E3909"/>
    <w:rsid w:val="001E5888"/>
    <w:rsid w:val="001E7987"/>
    <w:rsid w:val="001F0097"/>
    <w:rsid w:val="001F0122"/>
    <w:rsid w:val="001F0E40"/>
    <w:rsid w:val="001F123E"/>
    <w:rsid w:val="001F12B1"/>
    <w:rsid w:val="001F1BAF"/>
    <w:rsid w:val="001F2992"/>
    <w:rsid w:val="001F3CE6"/>
    <w:rsid w:val="001F7D67"/>
    <w:rsid w:val="001F7DC1"/>
    <w:rsid w:val="00200116"/>
    <w:rsid w:val="00203BF9"/>
    <w:rsid w:val="00204B99"/>
    <w:rsid w:val="002058DE"/>
    <w:rsid w:val="0020745D"/>
    <w:rsid w:val="00207E09"/>
    <w:rsid w:val="0021228F"/>
    <w:rsid w:val="00212903"/>
    <w:rsid w:val="00214ECE"/>
    <w:rsid w:val="002159EE"/>
    <w:rsid w:val="00216C3F"/>
    <w:rsid w:val="00220759"/>
    <w:rsid w:val="00220A5B"/>
    <w:rsid w:val="00220B84"/>
    <w:rsid w:val="00222A8E"/>
    <w:rsid w:val="00223681"/>
    <w:rsid w:val="00226500"/>
    <w:rsid w:val="0022694F"/>
    <w:rsid w:val="00226CCB"/>
    <w:rsid w:val="002314DC"/>
    <w:rsid w:val="00231CD6"/>
    <w:rsid w:val="00232158"/>
    <w:rsid w:val="002350A1"/>
    <w:rsid w:val="00235652"/>
    <w:rsid w:val="00235686"/>
    <w:rsid w:val="00237FBA"/>
    <w:rsid w:val="00242C15"/>
    <w:rsid w:val="0024302B"/>
    <w:rsid w:val="002448B2"/>
    <w:rsid w:val="00245577"/>
    <w:rsid w:val="00245D0B"/>
    <w:rsid w:val="0024630D"/>
    <w:rsid w:val="0025175D"/>
    <w:rsid w:val="00253FE9"/>
    <w:rsid w:val="002574B2"/>
    <w:rsid w:val="002576BD"/>
    <w:rsid w:val="0026047B"/>
    <w:rsid w:val="002609E2"/>
    <w:rsid w:val="00262D8B"/>
    <w:rsid w:val="002664D9"/>
    <w:rsid w:val="00266599"/>
    <w:rsid w:val="00267590"/>
    <w:rsid w:val="00270012"/>
    <w:rsid w:val="00270314"/>
    <w:rsid w:val="00272339"/>
    <w:rsid w:val="00272547"/>
    <w:rsid w:val="0027389B"/>
    <w:rsid w:val="00273D1E"/>
    <w:rsid w:val="00274AB0"/>
    <w:rsid w:val="00277DFA"/>
    <w:rsid w:val="0028126C"/>
    <w:rsid w:val="00281449"/>
    <w:rsid w:val="00281FEA"/>
    <w:rsid w:val="00282860"/>
    <w:rsid w:val="0028539A"/>
    <w:rsid w:val="00285473"/>
    <w:rsid w:val="00285FDB"/>
    <w:rsid w:val="0028601F"/>
    <w:rsid w:val="00290430"/>
    <w:rsid w:val="00292AFD"/>
    <w:rsid w:val="00292CB9"/>
    <w:rsid w:val="0029305E"/>
    <w:rsid w:val="002944C3"/>
    <w:rsid w:val="0029530D"/>
    <w:rsid w:val="00296E8E"/>
    <w:rsid w:val="002970D4"/>
    <w:rsid w:val="002A08A0"/>
    <w:rsid w:val="002A2FC8"/>
    <w:rsid w:val="002A36AE"/>
    <w:rsid w:val="002A3D87"/>
    <w:rsid w:val="002A445B"/>
    <w:rsid w:val="002A6B4C"/>
    <w:rsid w:val="002B0375"/>
    <w:rsid w:val="002B1703"/>
    <w:rsid w:val="002B1C6D"/>
    <w:rsid w:val="002B1CA5"/>
    <w:rsid w:val="002B3FBA"/>
    <w:rsid w:val="002B4703"/>
    <w:rsid w:val="002B77BE"/>
    <w:rsid w:val="002B7989"/>
    <w:rsid w:val="002C2C85"/>
    <w:rsid w:val="002D066B"/>
    <w:rsid w:val="002D0BF2"/>
    <w:rsid w:val="002D157B"/>
    <w:rsid w:val="002D2696"/>
    <w:rsid w:val="002D2B47"/>
    <w:rsid w:val="002D4D39"/>
    <w:rsid w:val="002D5CA5"/>
    <w:rsid w:val="002D650E"/>
    <w:rsid w:val="002D684D"/>
    <w:rsid w:val="002E046A"/>
    <w:rsid w:val="002E054F"/>
    <w:rsid w:val="002E0FE9"/>
    <w:rsid w:val="002E1C81"/>
    <w:rsid w:val="002E352A"/>
    <w:rsid w:val="002E4228"/>
    <w:rsid w:val="002E55D8"/>
    <w:rsid w:val="002E7AF1"/>
    <w:rsid w:val="002F16D1"/>
    <w:rsid w:val="002F4227"/>
    <w:rsid w:val="002F4578"/>
    <w:rsid w:val="002F6700"/>
    <w:rsid w:val="002F7970"/>
    <w:rsid w:val="002F7C4E"/>
    <w:rsid w:val="003002E4"/>
    <w:rsid w:val="003005A2"/>
    <w:rsid w:val="00301D1B"/>
    <w:rsid w:val="003033E4"/>
    <w:rsid w:val="00303BD7"/>
    <w:rsid w:val="003078DC"/>
    <w:rsid w:val="00310E5B"/>
    <w:rsid w:val="00311700"/>
    <w:rsid w:val="003131AF"/>
    <w:rsid w:val="00314AD4"/>
    <w:rsid w:val="00315158"/>
    <w:rsid w:val="00315DBD"/>
    <w:rsid w:val="00316064"/>
    <w:rsid w:val="003168FC"/>
    <w:rsid w:val="0032002B"/>
    <w:rsid w:val="003216E8"/>
    <w:rsid w:val="003218D6"/>
    <w:rsid w:val="00321F47"/>
    <w:rsid w:val="003224D3"/>
    <w:rsid w:val="00323928"/>
    <w:rsid w:val="00326672"/>
    <w:rsid w:val="00327757"/>
    <w:rsid w:val="00331533"/>
    <w:rsid w:val="00331FCD"/>
    <w:rsid w:val="0033648F"/>
    <w:rsid w:val="00336950"/>
    <w:rsid w:val="00342187"/>
    <w:rsid w:val="0034231B"/>
    <w:rsid w:val="0034689F"/>
    <w:rsid w:val="00347390"/>
    <w:rsid w:val="003473A2"/>
    <w:rsid w:val="00352C7F"/>
    <w:rsid w:val="00353099"/>
    <w:rsid w:val="00353824"/>
    <w:rsid w:val="0035535E"/>
    <w:rsid w:val="00356E4F"/>
    <w:rsid w:val="00357BD5"/>
    <w:rsid w:val="0036047B"/>
    <w:rsid w:val="00363403"/>
    <w:rsid w:val="00363D96"/>
    <w:rsid w:val="00364C64"/>
    <w:rsid w:val="00366639"/>
    <w:rsid w:val="00366A87"/>
    <w:rsid w:val="003670F6"/>
    <w:rsid w:val="00370275"/>
    <w:rsid w:val="003719A6"/>
    <w:rsid w:val="00373359"/>
    <w:rsid w:val="00373B78"/>
    <w:rsid w:val="00373D3F"/>
    <w:rsid w:val="00374920"/>
    <w:rsid w:val="0037678C"/>
    <w:rsid w:val="003770F0"/>
    <w:rsid w:val="0038038B"/>
    <w:rsid w:val="003825A6"/>
    <w:rsid w:val="00383AF4"/>
    <w:rsid w:val="003843BB"/>
    <w:rsid w:val="00390B9A"/>
    <w:rsid w:val="00390F47"/>
    <w:rsid w:val="0039152F"/>
    <w:rsid w:val="00391A04"/>
    <w:rsid w:val="00392FA9"/>
    <w:rsid w:val="00395832"/>
    <w:rsid w:val="003960CE"/>
    <w:rsid w:val="003A25C6"/>
    <w:rsid w:val="003A3215"/>
    <w:rsid w:val="003A3C0F"/>
    <w:rsid w:val="003A6070"/>
    <w:rsid w:val="003B032F"/>
    <w:rsid w:val="003B1B14"/>
    <w:rsid w:val="003B3126"/>
    <w:rsid w:val="003B43BC"/>
    <w:rsid w:val="003B4560"/>
    <w:rsid w:val="003B79D1"/>
    <w:rsid w:val="003C18B0"/>
    <w:rsid w:val="003C1C5E"/>
    <w:rsid w:val="003C3FC7"/>
    <w:rsid w:val="003C6F65"/>
    <w:rsid w:val="003C7B2D"/>
    <w:rsid w:val="003D220A"/>
    <w:rsid w:val="003D28EB"/>
    <w:rsid w:val="003D3020"/>
    <w:rsid w:val="003D3DDE"/>
    <w:rsid w:val="003D69A6"/>
    <w:rsid w:val="003D7D7E"/>
    <w:rsid w:val="003E06CF"/>
    <w:rsid w:val="003E0C4C"/>
    <w:rsid w:val="003E2E16"/>
    <w:rsid w:val="003E3FD1"/>
    <w:rsid w:val="003E4320"/>
    <w:rsid w:val="003E711C"/>
    <w:rsid w:val="003E797B"/>
    <w:rsid w:val="003F21A8"/>
    <w:rsid w:val="003F45A3"/>
    <w:rsid w:val="003F751B"/>
    <w:rsid w:val="003F7994"/>
    <w:rsid w:val="00400CA5"/>
    <w:rsid w:val="00401B92"/>
    <w:rsid w:val="00403420"/>
    <w:rsid w:val="004034DB"/>
    <w:rsid w:val="004054A9"/>
    <w:rsid w:val="0040675F"/>
    <w:rsid w:val="004069A3"/>
    <w:rsid w:val="00407348"/>
    <w:rsid w:val="00412149"/>
    <w:rsid w:val="00414125"/>
    <w:rsid w:val="004144A9"/>
    <w:rsid w:val="00415249"/>
    <w:rsid w:val="00415969"/>
    <w:rsid w:val="00415CDE"/>
    <w:rsid w:val="004169BC"/>
    <w:rsid w:val="004170A1"/>
    <w:rsid w:val="00417A66"/>
    <w:rsid w:val="00420819"/>
    <w:rsid w:val="00421B9C"/>
    <w:rsid w:val="00423001"/>
    <w:rsid w:val="00424D41"/>
    <w:rsid w:val="004263E8"/>
    <w:rsid w:val="0042659A"/>
    <w:rsid w:val="0042675B"/>
    <w:rsid w:val="004316BD"/>
    <w:rsid w:val="004333A8"/>
    <w:rsid w:val="00434434"/>
    <w:rsid w:val="004347BF"/>
    <w:rsid w:val="00434C2F"/>
    <w:rsid w:val="004359F6"/>
    <w:rsid w:val="00436853"/>
    <w:rsid w:val="0043696C"/>
    <w:rsid w:val="00437868"/>
    <w:rsid w:val="004427EA"/>
    <w:rsid w:val="00442A61"/>
    <w:rsid w:val="0044369B"/>
    <w:rsid w:val="00443FCC"/>
    <w:rsid w:val="004471E8"/>
    <w:rsid w:val="00447DF4"/>
    <w:rsid w:val="00450C96"/>
    <w:rsid w:val="00450D8C"/>
    <w:rsid w:val="00452332"/>
    <w:rsid w:val="00454458"/>
    <w:rsid w:val="00455512"/>
    <w:rsid w:val="00455ACD"/>
    <w:rsid w:val="00455B44"/>
    <w:rsid w:val="00455D55"/>
    <w:rsid w:val="00456834"/>
    <w:rsid w:val="00460454"/>
    <w:rsid w:val="004622D9"/>
    <w:rsid w:val="00462330"/>
    <w:rsid w:val="00465CF5"/>
    <w:rsid w:val="0046740D"/>
    <w:rsid w:val="00471249"/>
    <w:rsid w:val="004722C4"/>
    <w:rsid w:val="004731B0"/>
    <w:rsid w:val="00475999"/>
    <w:rsid w:val="004762DD"/>
    <w:rsid w:val="004763A8"/>
    <w:rsid w:val="00481098"/>
    <w:rsid w:val="004819F9"/>
    <w:rsid w:val="004839CB"/>
    <w:rsid w:val="00485393"/>
    <w:rsid w:val="00485BC2"/>
    <w:rsid w:val="00486B97"/>
    <w:rsid w:val="00490AE1"/>
    <w:rsid w:val="00491D65"/>
    <w:rsid w:val="00492A40"/>
    <w:rsid w:val="0049354E"/>
    <w:rsid w:val="004943C6"/>
    <w:rsid w:val="00496998"/>
    <w:rsid w:val="00497831"/>
    <w:rsid w:val="004A32D1"/>
    <w:rsid w:val="004A3AAF"/>
    <w:rsid w:val="004A564E"/>
    <w:rsid w:val="004A7D2D"/>
    <w:rsid w:val="004B2829"/>
    <w:rsid w:val="004B7733"/>
    <w:rsid w:val="004B7ABE"/>
    <w:rsid w:val="004B7E74"/>
    <w:rsid w:val="004C0F92"/>
    <w:rsid w:val="004C2093"/>
    <w:rsid w:val="004C20E2"/>
    <w:rsid w:val="004C3BED"/>
    <w:rsid w:val="004C5295"/>
    <w:rsid w:val="004D0B22"/>
    <w:rsid w:val="004D0C41"/>
    <w:rsid w:val="004D0F9B"/>
    <w:rsid w:val="004D38AB"/>
    <w:rsid w:val="004D73FC"/>
    <w:rsid w:val="004E518E"/>
    <w:rsid w:val="004E55E8"/>
    <w:rsid w:val="004E6932"/>
    <w:rsid w:val="004F0B3D"/>
    <w:rsid w:val="004F1696"/>
    <w:rsid w:val="004F287E"/>
    <w:rsid w:val="004F2A82"/>
    <w:rsid w:val="004F5DBE"/>
    <w:rsid w:val="004F6B73"/>
    <w:rsid w:val="004F748D"/>
    <w:rsid w:val="0050015C"/>
    <w:rsid w:val="005001D4"/>
    <w:rsid w:val="00500648"/>
    <w:rsid w:val="0050461F"/>
    <w:rsid w:val="005055EA"/>
    <w:rsid w:val="00507996"/>
    <w:rsid w:val="00515F2D"/>
    <w:rsid w:val="005160D1"/>
    <w:rsid w:val="00516E41"/>
    <w:rsid w:val="00517F4A"/>
    <w:rsid w:val="00517F99"/>
    <w:rsid w:val="0052125B"/>
    <w:rsid w:val="00521F9F"/>
    <w:rsid w:val="0052254F"/>
    <w:rsid w:val="005240ED"/>
    <w:rsid w:val="00524AF6"/>
    <w:rsid w:val="00526C3A"/>
    <w:rsid w:val="0052713E"/>
    <w:rsid w:val="005316A9"/>
    <w:rsid w:val="005353BF"/>
    <w:rsid w:val="005353EA"/>
    <w:rsid w:val="00535997"/>
    <w:rsid w:val="00540B1F"/>
    <w:rsid w:val="00541D31"/>
    <w:rsid w:val="00542265"/>
    <w:rsid w:val="005423CE"/>
    <w:rsid w:val="00544B4F"/>
    <w:rsid w:val="005452E5"/>
    <w:rsid w:val="005457E9"/>
    <w:rsid w:val="00545981"/>
    <w:rsid w:val="0054658F"/>
    <w:rsid w:val="00547126"/>
    <w:rsid w:val="005473A6"/>
    <w:rsid w:val="00547722"/>
    <w:rsid w:val="00547BAE"/>
    <w:rsid w:val="00547DF8"/>
    <w:rsid w:val="0055011C"/>
    <w:rsid w:val="00551997"/>
    <w:rsid w:val="00551AA5"/>
    <w:rsid w:val="00552F12"/>
    <w:rsid w:val="00553ACB"/>
    <w:rsid w:val="005543EB"/>
    <w:rsid w:val="00556247"/>
    <w:rsid w:val="00556FCE"/>
    <w:rsid w:val="0055703A"/>
    <w:rsid w:val="00557560"/>
    <w:rsid w:val="00560DBC"/>
    <w:rsid w:val="00562057"/>
    <w:rsid w:val="00562B5C"/>
    <w:rsid w:val="005658A7"/>
    <w:rsid w:val="00567811"/>
    <w:rsid w:val="00572883"/>
    <w:rsid w:val="00573353"/>
    <w:rsid w:val="0057738C"/>
    <w:rsid w:val="0057739D"/>
    <w:rsid w:val="0057790D"/>
    <w:rsid w:val="00577E43"/>
    <w:rsid w:val="00580A0D"/>
    <w:rsid w:val="0058132E"/>
    <w:rsid w:val="0058184A"/>
    <w:rsid w:val="00582765"/>
    <w:rsid w:val="00583CAA"/>
    <w:rsid w:val="0058478D"/>
    <w:rsid w:val="005853B9"/>
    <w:rsid w:val="0059122B"/>
    <w:rsid w:val="00592352"/>
    <w:rsid w:val="005943C9"/>
    <w:rsid w:val="0059709B"/>
    <w:rsid w:val="005A0C0D"/>
    <w:rsid w:val="005A18E5"/>
    <w:rsid w:val="005A2F8E"/>
    <w:rsid w:val="005A5446"/>
    <w:rsid w:val="005B24C2"/>
    <w:rsid w:val="005B28B3"/>
    <w:rsid w:val="005B2B36"/>
    <w:rsid w:val="005B2B50"/>
    <w:rsid w:val="005B2ED1"/>
    <w:rsid w:val="005B3FEE"/>
    <w:rsid w:val="005B6CDE"/>
    <w:rsid w:val="005B77DF"/>
    <w:rsid w:val="005C0635"/>
    <w:rsid w:val="005C2111"/>
    <w:rsid w:val="005C400F"/>
    <w:rsid w:val="005C4636"/>
    <w:rsid w:val="005C512A"/>
    <w:rsid w:val="005C6828"/>
    <w:rsid w:val="005D0786"/>
    <w:rsid w:val="005D4FAB"/>
    <w:rsid w:val="005D6F6D"/>
    <w:rsid w:val="005E039A"/>
    <w:rsid w:val="005E20E0"/>
    <w:rsid w:val="005E2F39"/>
    <w:rsid w:val="005E4B70"/>
    <w:rsid w:val="005E5F1B"/>
    <w:rsid w:val="005F103A"/>
    <w:rsid w:val="005F19DA"/>
    <w:rsid w:val="005F214F"/>
    <w:rsid w:val="005F4F18"/>
    <w:rsid w:val="005F7838"/>
    <w:rsid w:val="006014A9"/>
    <w:rsid w:val="0060176E"/>
    <w:rsid w:val="00602E45"/>
    <w:rsid w:val="00603058"/>
    <w:rsid w:val="0060310D"/>
    <w:rsid w:val="00605087"/>
    <w:rsid w:val="00605659"/>
    <w:rsid w:val="0060680A"/>
    <w:rsid w:val="00606C17"/>
    <w:rsid w:val="006120E1"/>
    <w:rsid w:val="00612CC3"/>
    <w:rsid w:val="00615870"/>
    <w:rsid w:val="00617A06"/>
    <w:rsid w:val="00627BF6"/>
    <w:rsid w:val="0063021B"/>
    <w:rsid w:val="006304CB"/>
    <w:rsid w:val="00631829"/>
    <w:rsid w:val="006319C5"/>
    <w:rsid w:val="00631D6F"/>
    <w:rsid w:val="00634BDC"/>
    <w:rsid w:val="00635D1C"/>
    <w:rsid w:val="00636478"/>
    <w:rsid w:val="00637A57"/>
    <w:rsid w:val="00637CEB"/>
    <w:rsid w:val="006406CE"/>
    <w:rsid w:val="0064466A"/>
    <w:rsid w:val="00645098"/>
    <w:rsid w:val="006456BA"/>
    <w:rsid w:val="006469DE"/>
    <w:rsid w:val="00650BEA"/>
    <w:rsid w:val="00650CFD"/>
    <w:rsid w:val="00651767"/>
    <w:rsid w:val="00652A17"/>
    <w:rsid w:val="0065403A"/>
    <w:rsid w:val="0065536B"/>
    <w:rsid w:val="0065773A"/>
    <w:rsid w:val="00660C6C"/>
    <w:rsid w:val="006614A3"/>
    <w:rsid w:val="00663BF3"/>
    <w:rsid w:val="00663F58"/>
    <w:rsid w:val="00664F16"/>
    <w:rsid w:val="00665CB2"/>
    <w:rsid w:val="006663FD"/>
    <w:rsid w:val="00666AAC"/>
    <w:rsid w:val="00667114"/>
    <w:rsid w:val="0066734E"/>
    <w:rsid w:val="006706E6"/>
    <w:rsid w:val="00670993"/>
    <w:rsid w:val="00672706"/>
    <w:rsid w:val="00672BE7"/>
    <w:rsid w:val="00673D30"/>
    <w:rsid w:val="00676B6C"/>
    <w:rsid w:val="00677D9D"/>
    <w:rsid w:val="00681870"/>
    <w:rsid w:val="00682D74"/>
    <w:rsid w:val="006832EF"/>
    <w:rsid w:val="00684BCB"/>
    <w:rsid w:val="00684CE0"/>
    <w:rsid w:val="00693085"/>
    <w:rsid w:val="0069339E"/>
    <w:rsid w:val="00693656"/>
    <w:rsid w:val="00694608"/>
    <w:rsid w:val="006947D0"/>
    <w:rsid w:val="00695474"/>
    <w:rsid w:val="00697D3A"/>
    <w:rsid w:val="006A0632"/>
    <w:rsid w:val="006A0ECE"/>
    <w:rsid w:val="006A1B56"/>
    <w:rsid w:val="006A1D49"/>
    <w:rsid w:val="006A215B"/>
    <w:rsid w:val="006A2F0B"/>
    <w:rsid w:val="006A6385"/>
    <w:rsid w:val="006A70FA"/>
    <w:rsid w:val="006B0402"/>
    <w:rsid w:val="006B133A"/>
    <w:rsid w:val="006B1A59"/>
    <w:rsid w:val="006B1ADD"/>
    <w:rsid w:val="006B2C93"/>
    <w:rsid w:val="006B5E35"/>
    <w:rsid w:val="006C305E"/>
    <w:rsid w:val="006C64B9"/>
    <w:rsid w:val="006D355E"/>
    <w:rsid w:val="006D361C"/>
    <w:rsid w:val="006E04C1"/>
    <w:rsid w:val="006E04C7"/>
    <w:rsid w:val="006E1300"/>
    <w:rsid w:val="006E1B1E"/>
    <w:rsid w:val="006E35CD"/>
    <w:rsid w:val="006E52B8"/>
    <w:rsid w:val="006E6DAE"/>
    <w:rsid w:val="006F164A"/>
    <w:rsid w:val="006F1E15"/>
    <w:rsid w:val="006F3A08"/>
    <w:rsid w:val="006F3EEA"/>
    <w:rsid w:val="006F663C"/>
    <w:rsid w:val="006F7341"/>
    <w:rsid w:val="0070012F"/>
    <w:rsid w:val="007018D0"/>
    <w:rsid w:val="00704E7A"/>
    <w:rsid w:val="00705059"/>
    <w:rsid w:val="00705F1E"/>
    <w:rsid w:val="00706563"/>
    <w:rsid w:val="00706CFE"/>
    <w:rsid w:val="00706E33"/>
    <w:rsid w:val="0071014A"/>
    <w:rsid w:val="00711183"/>
    <w:rsid w:val="007118A2"/>
    <w:rsid w:val="007136A3"/>
    <w:rsid w:val="00714644"/>
    <w:rsid w:val="007179C3"/>
    <w:rsid w:val="0072084F"/>
    <w:rsid w:val="00721842"/>
    <w:rsid w:val="00722910"/>
    <w:rsid w:val="00722D6C"/>
    <w:rsid w:val="007231AE"/>
    <w:rsid w:val="00723A11"/>
    <w:rsid w:val="00726BC5"/>
    <w:rsid w:val="00734D00"/>
    <w:rsid w:val="00734F15"/>
    <w:rsid w:val="00736391"/>
    <w:rsid w:val="00740CF7"/>
    <w:rsid w:val="00742F81"/>
    <w:rsid w:val="00743220"/>
    <w:rsid w:val="0074447A"/>
    <w:rsid w:val="00744B9C"/>
    <w:rsid w:val="0074597B"/>
    <w:rsid w:val="0074613F"/>
    <w:rsid w:val="00747B5C"/>
    <w:rsid w:val="00747EF1"/>
    <w:rsid w:val="00750309"/>
    <w:rsid w:val="00751F92"/>
    <w:rsid w:val="0075204B"/>
    <w:rsid w:val="00752C1D"/>
    <w:rsid w:val="00756AEB"/>
    <w:rsid w:val="00757682"/>
    <w:rsid w:val="007576BF"/>
    <w:rsid w:val="00760C4C"/>
    <w:rsid w:val="0076133F"/>
    <w:rsid w:val="00761368"/>
    <w:rsid w:val="00763732"/>
    <w:rsid w:val="00763FF7"/>
    <w:rsid w:val="00766E50"/>
    <w:rsid w:val="00771F94"/>
    <w:rsid w:val="0077296D"/>
    <w:rsid w:val="0077297A"/>
    <w:rsid w:val="0077325A"/>
    <w:rsid w:val="00782261"/>
    <w:rsid w:val="0078697B"/>
    <w:rsid w:val="00787CAC"/>
    <w:rsid w:val="007942B3"/>
    <w:rsid w:val="007967E3"/>
    <w:rsid w:val="00796833"/>
    <w:rsid w:val="007969CE"/>
    <w:rsid w:val="00797706"/>
    <w:rsid w:val="007977FA"/>
    <w:rsid w:val="007A0105"/>
    <w:rsid w:val="007A10A7"/>
    <w:rsid w:val="007A2A22"/>
    <w:rsid w:val="007A2F33"/>
    <w:rsid w:val="007A3465"/>
    <w:rsid w:val="007A4784"/>
    <w:rsid w:val="007A4B6F"/>
    <w:rsid w:val="007A5ACE"/>
    <w:rsid w:val="007A66D1"/>
    <w:rsid w:val="007B4B88"/>
    <w:rsid w:val="007B643B"/>
    <w:rsid w:val="007C18C6"/>
    <w:rsid w:val="007C1C21"/>
    <w:rsid w:val="007C24C6"/>
    <w:rsid w:val="007C30C5"/>
    <w:rsid w:val="007C40BB"/>
    <w:rsid w:val="007C659F"/>
    <w:rsid w:val="007C72BF"/>
    <w:rsid w:val="007D0257"/>
    <w:rsid w:val="007D323D"/>
    <w:rsid w:val="007D3BC0"/>
    <w:rsid w:val="007D5ACA"/>
    <w:rsid w:val="007D7AEA"/>
    <w:rsid w:val="007E4013"/>
    <w:rsid w:val="007E5E91"/>
    <w:rsid w:val="007F24D2"/>
    <w:rsid w:val="007F5B39"/>
    <w:rsid w:val="00800840"/>
    <w:rsid w:val="00800CD4"/>
    <w:rsid w:val="00801886"/>
    <w:rsid w:val="008030BE"/>
    <w:rsid w:val="008038AF"/>
    <w:rsid w:val="00803FCF"/>
    <w:rsid w:val="008066B2"/>
    <w:rsid w:val="008111C7"/>
    <w:rsid w:val="00811446"/>
    <w:rsid w:val="008119C7"/>
    <w:rsid w:val="00814955"/>
    <w:rsid w:val="00815279"/>
    <w:rsid w:val="008160D0"/>
    <w:rsid w:val="00816848"/>
    <w:rsid w:val="00822D43"/>
    <w:rsid w:val="0082371B"/>
    <w:rsid w:val="008269CC"/>
    <w:rsid w:val="008322FB"/>
    <w:rsid w:val="00837B18"/>
    <w:rsid w:val="00840A72"/>
    <w:rsid w:val="00842AC6"/>
    <w:rsid w:val="0084387D"/>
    <w:rsid w:val="00843A39"/>
    <w:rsid w:val="00844A6C"/>
    <w:rsid w:val="00844C06"/>
    <w:rsid w:val="00846E92"/>
    <w:rsid w:val="008524EF"/>
    <w:rsid w:val="00855263"/>
    <w:rsid w:val="008565A6"/>
    <w:rsid w:val="00857B9F"/>
    <w:rsid w:val="00862C26"/>
    <w:rsid w:val="00863F70"/>
    <w:rsid w:val="008641CB"/>
    <w:rsid w:val="00864F6A"/>
    <w:rsid w:val="008730D8"/>
    <w:rsid w:val="00875CF7"/>
    <w:rsid w:val="00880F6D"/>
    <w:rsid w:val="00881890"/>
    <w:rsid w:val="00881C3B"/>
    <w:rsid w:val="008826ED"/>
    <w:rsid w:val="00885BE6"/>
    <w:rsid w:val="00885CB4"/>
    <w:rsid w:val="0089196B"/>
    <w:rsid w:val="00896C82"/>
    <w:rsid w:val="00897EEF"/>
    <w:rsid w:val="008A242B"/>
    <w:rsid w:val="008A447D"/>
    <w:rsid w:val="008A472D"/>
    <w:rsid w:val="008A481F"/>
    <w:rsid w:val="008A7DB4"/>
    <w:rsid w:val="008B16AB"/>
    <w:rsid w:val="008B4FEA"/>
    <w:rsid w:val="008B7BA7"/>
    <w:rsid w:val="008C10CF"/>
    <w:rsid w:val="008C1ACE"/>
    <w:rsid w:val="008C373C"/>
    <w:rsid w:val="008D12A3"/>
    <w:rsid w:val="008D3D79"/>
    <w:rsid w:val="008D55BA"/>
    <w:rsid w:val="008D590C"/>
    <w:rsid w:val="008D5C15"/>
    <w:rsid w:val="008D6704"/>
    <w:rsid w:val="008D7808"/>
    <w:rsid w:val="008E09EF"/>
    <w:rsid w:val="008E1F68"/>
    <w:rsid w:val="008E3711"/>
    <w:rsid w:val="008E50DE"/>
    <w:rsid w:val="008E55D7"/>
    <w:rsid w:val="008E6277"/>
    <w:rsid w:val="008E63B0"/>
    <w:rsid w:val="008E74B7"/>
    <w:rsid w:val="008E7B87"/>
    <w:rsid w:val="008E7E9D"/>
    <w:rsid w:val="008F3630"/>
    <w:rsid w:val="008F46F5"/>
    <w:rsid w:val="008F6574"/>
    <w:rsid w:val="008F6ED5"/>
    <w:rsid w:val="008F7C76"/>
    <w:rsid w:val="0090044D"/>
    <w:rsid w:val="00900B1A"/>
    <w:rsid w:val="00903689"/>
    <w:rsid w:val="00904983"/>
    <w:rsid w:val="00904EBD"/>
    <w:rsid w:val="00905888"/>
    <w:rsid w:val="00906438"/>
    <w:rsid w:val="00907CA8"/>
    <w:rsid w:val="009100BA"/>
    <w:rsid w:val="009106AC"/>
    <w:rsid w:val="00910B9F"/>
    <w:rsid w:val="0091382A"/>
    <w:rsid w:val="00914FFA"/>
    <w:rsid w:val="00915EF9"/>
    <w:rsid w:val="00916F13"/>
    <w:rsid w:val="00917346"/>
    <w:rsid w:val="00922916"/>
    <w:rsid w:val="0092517E"/>
    <w:rsid w:val="00925ED8"/>
    <w:rsid w:val="00926329"/>
    <w:rsid w:val="00926EE3"/>
    <w:rsid w:val="00927791"/>
    <w:rsid w:val="00930D71"/>
    <w:rsid w:val="00930E5A"/>
    <w:rsid w:val="00931332"/>
    <w:rsid w:val="00933819"/>
    <w:rsid w:val="00933825"/>
    <w:rsid w:val="00933C7A"/>
    <w:rsid w:val="009341BA"/>
    <w:rsid w:val="009346DF"/>
    <w:rsid w:val="00937A97"/>
    <w:rsid w:val="0094217D"/>
    <w:rsid w:val="00942440"/>
    <w:rsid w:val="00945DB0"/>
    <w:rsid w:val="009502FD"/>
    <w:rsid w:val="009508BA"/>
    <w:rsid w:val="00951AF5"/>
    <w:rsid w:val="00953EE8"/>
    <w:rsid w:val="0095605A"/>
    <w:rsid w:val="00960146"/>
    <w:rsid w:val="00961006"/>
    <w:rsid w:val="00962222"/>
    <w:rsid w:val="009625D4"/>
    <w:rsid w:val="00962F56"/>
    <w:rsid w:val="00963C09"/>
    <w:rsid w:val="00964356"/>
    <w:rsid w:val="00971AC9"/>
    <w:rsid w:val="00972E80"/>
    <w:rsid w:val="0097722A"/>
    <w:rsid w:val="009772AD"/>
    <w:rsid w:val="0098043A"/>
    <w:rsid w:val="00980DE0"/>
    <w:rsid w:val="0098284F"/>
    <w:rsid w:val="0098296B"/>
    <w:rsid w:val="00982A65"/>
    <w:rsid w:val="00990E7F"/>
    <w:rsid w:val="00990EDA"/>
    <w:rsid w:val="0099135E"/>
    <w:rsid w:val="00991AEC"/>
    <w:rsid w:val="00991D42"/>
    <w:rsid w:val="00992C6D"/>
    <w:rsid w:val="00992D25"/>
    <w:rsid w:val="00992EC2"/>
    <w:rsid w:val="00995596"/>
    <w:rsid w:val="00995E9E"/>
    <w:rsid w:val="009A0C59"/>
    <w:rsid w:val="009A18CE"/>
    <w:rsid w:val="009A1E3A"/>
    <w:rsid w:val="009A2F79"/>
    <w:rsid w:val="009A341A"/>
    <w:rsid w:val="009A6DD4"/>
    <w:rsid w:val="009A6F9B"/>
    <w:rsid w:val="009B3161"/>
    <w:rsid w:val="009B374B"/>
    <w:rsid w:val="009B3A80"/>
    <w:rsid w:val="009B61E4"/>
    <w:rsid w:val="009C01D6"/>
    <w:rsid w:val="009C0B3A"/>
    <w:rsid w:val="009C0FFF"/>
    <w:rsid w:val="009C312E"/>
    <w:rsid w:val="009C4589"/>
    <w:rsid w:val="009C4816"/>
    <w:rsid w:val="009C6A2A"/>
    <w:rsid w:val="009C7C82"/>
    <w:rsid w:val="009D121C"/>
    <w:rsid w:val="009D17C7"/>
    <w:rsid w:val="009D2291"/>
    <w:rsid w:val="009D5EBE"/>
    <w:rsid w:val="009E001A"/>
    <w:rsid w:val="009E04AB"/>
    <w:rsid w:val="009E069F"/>
    <w:rsid w:val="009E06DB"/>
    <w:rsid w:val="009E1B49"/>
    <w:rsid w:val="009E481D"/>
    <w:rsid w:val="009E5AD0"/>
    <w:rsid w:val="009E6C7E"/>
    <w:rsid w:val="009E75C6"/>
    <w:rsid w:val="009F253C"/>
    <w:rsid w:val="009F340D"/>
    <w:rsid w:val="009F447C"/>
    <w:rsid w:val="009F69B7"/>
    <w:rsid w:val="009F6EA0"/>
    <w:rsid w:val="00A00527"/>
    <w:rsid w:val="00A03C5A"/>
    <w:rsid w:val="00A03F4F"/>
    <w:rsid w:val="00A045A5"/>
    <w:rsid w:val="00A048D6"/>
    <w:rsid w:val="00A07B04"/>
    <w:rsid w:val="00A1022F"/>
    <w:rsid w:val="00A11EF0"/>
    <w:rsid w:val="00A125FB"/>
    <w:rsid w:val="00A143AA"/>
    <w:rsid w:val="00A154BD"/>
    <w:rsid w:val="00A15DDC"/>
    <w:rsid w:val="00A165E7"/>
    <w:rsid w:val="00A166ED"/>
    <w:rsid w:val="00A17108"/>
    <w:rsid w:val="00A200AF"/>
    <w:rsid w:val="00A201A3"/>
    <w:rsid w:val="00A20510"/>
    <w:rsid w:val="00A20A40"/>
    <w:rsid w:val="00A25704"/>
    <w:rsid w:val="00A260D1"/>
    <w:rsid w:val="00A2715D"/>
    <w:rsid w:val="00A31704"/>
    <w:rsid w:val="00A32E6A"/>
    <w:rsid w:val="00A335AD"/>
    <w:rsid w:val="00A35A5F"/>
    <w:rsid w:val="00A35E15"/>
    <w:rsid w:val="00A36E89"/>
    <w:rsid w:val="00A37702"/>
    <w:rsid w:val="00A40E4F"/>
    <w:rsid w:val="00A410DD"/>
    <w:rsid w:val="00A43700"/>
    <w:rsid w:val="00A44367"/>
    <w:rsid w:val="00A44475"/>
    <w:rsid w:val="00A47524"/>
    <w:rsid w:val="00A47F66"/>
    <w:rsid w:val="00A50A86"/>
    <w:rsid w:val="00A50FA7"/>
    <w:rsid w:val="00A5118E"/>
    <w:rsid w:val="00A518D4"/>
    <w:rsid w:val="00A51BC5"/>
    <w:rsid w:val="00A51C56"/>
    <w:rsid w:val="00A522E0"/>
    <w:rsid w:val="00A5713E"/>
    <w:rsid w:val="00A575B1"/>
    <w:rsid w:val="00A616D9"/>
    <w:rsid w:val="00A62CDF"/>
    <w:rsid w:val="00A634A6"/>
    <w:rsid w:val="00A63C45"/>
    <w:rsid w:val="00A660A7"/>
    <w:rsid w:val="00A66103"/>
    <w:rsid w:val="00A7097B"/>
    <w:rsid w:val="00A74628"/>
    <w:rsid w:val="00A748E2"/>
    <w:rsid w:val="00A75E9E"/>
    <w:rsid w:val="00A76056"/>
    <w:rsid w:val="00A77E9E"/>
    <w:rsid w:val="00A77FD8"/>
    <w:rsid w:val="00A807CD"/>
    <w:rsid w:val="00A81C07"/>
    <w:rsid w:val="00A8255A"/>
    <w:rsid w:val="00A82E10"/>
    <w:rsid w:val="00A83442"/>
    <w:rsid w:val="00A83C6C"/>
    <w:rsid w:val="00A84C11"/>
    <w:rsid w:val="00A858A6"/>
    <w:rsid w:val="00A85ED5"/>
    <w:rsid w:val="00A85F31"/>
    <w:rsid w:val="00A86F12"/>
    <w:rsid w:val="00A91447"/>
    <w:rsid w:val="00A9245D"/>
    <w:rsid w:val="00A92AFE"/>
    <w:rsid w:val="00A9384E"/>
    <w:rsid w:val="00A94F73"/>
    <w:rsid w:val="00A9548C"/>
    <w:rsid w:val="00A95703"/>
    <w:rsid w:val="00A965BD"/>
    <w:rsid w:val="00A97208"/>
    <w:rsid w:val="00AA0128"/>
    <w:rsid w:val="00AA1E74"/>
    <w:rsid w:val="00AA3A93"/>
    <w:rsid w:val="00AA3EA4"/>
    <w:rsid w:val="00AA45E2"/>
    <w:rsid w:val="00AA5C4E"/>
    <w:rsid w:val="00AA7534"/>
    <w:rsid w:val="00AB0F74"/>
    <w:rsid w:val="00AB2CE5"/>
    <w:rsid w:val="00AB3251"/>
    <w:rsid w:val="00AB4124"/>
    <w:rsid w:val="00AB4EE9"/>
    <w:rsid w:val="00AC0CB1"/>
    <w:rsid w:val="00AC1CBD"/>
    <w:rsid w:val="00AC30E3"/>
    <w:rsid w:val="00AC46BB"/>
    <w:rsid w:val="00AC5BEE"/>
    <w:rsid w:val="00AC6894"/>
    <w:rsid w:val="00AD23E8"/>
    <w:rsid w:val="00AD54AA"/>
    <w:rsid w:val="00AD626D"/>
    <w:rsid w:val="00AD7F7B"/>
    <w:rsid w:val="00AE0E9F"/>
    <w:rsid w:val="00AE12DC"/>
    <w:rsid w:val="00AE3E08"/>
    <w:rsid w:val="00AE4B0D"/>
    <w:rsid w:val="00AF099A"/>
    <w:rsid w:val="00AF1FB0"/>
    <w:rsid w:val="00AF24F8"/>
    <w:rsid w:val="00AF2DF1"/>
    <w:rsid w:val="00AF3F3D"/>
    <w:rsid w:val="00AF49C3"/>
    <w:rsid w:val="00AF4B49"/>
    <w:rsid w:val="00AF4DCF"/>
    <w:rsid w:val="00AF57B6"/>
    <w:rsid w:val="00AF5990"/>
    <w:rsid w:val="00AF7759"/>
    <w:rsid w:val="00B0008C"/>
    <w:rsid w:val="00B00C23"/>
    <w:rsid w:val="00B01150"/>
    <w:rsid w:val="00B018B1"/>
    <w:rsid w:val="00B03D01"/>
    <w:rsid w:val="00B04684"/>
    <w:rsid w:val="00B05A44"/>
    <w:rsid w:val="00B06086"/>
    <w:rsid w:val="00B0783A"/>
    <w:rsid w:val="00B10437"/>
    <w:rsid w:val="00B1153B"/>
    <w:rsid w:val="00B1316C"/>
    <w:rsid w:val="00B1418C"/>
    <w:rsid w:val="00B1691E"/>
    <w:rsid w:val="00B211C8"/>
    <w:rsid w:val="00B23D55"/>
    <w:rsid w:val="00B3073E"/>
    <w:rsid w:val="00B30961"/>
    <w:rsid w:val="00B31AF5"/>
    <w:rsid w:val="00B3360B"/>
    <w:rsid w:val="00B34A6F"/>
    <w:rsid w:val="00B34E65"/>
    <w:rsid w:val="00B37091"/>
    <w:rsid w:val="00B37A39"/>
    <w:rsid w:val="00B402E1"/>
    <w:rsid w:val="00B40FB7"/>
    <w:rsid w:val="00B412BC"/>
    <w:rsid w:val="00B4255F"/>
    <w:rsid w:val="00B42663"/>
    <w:rsid w:val="00B46F52"/>
    <w:rsid w:val="00B500B8"/>
    <w:rsid w:val="00B51A7E"/>
    <w:rsid w:val="00B55806"/>
    <w:rsid w:val="00B600E2"/>
    <w:rsid w:val="00B606B1"/>
    <w:rsid w:val="00B61006"/>
    <w:rsid w:val="00B620BF"/>
    <w:rsid w:val="00B62FE7"/>
    <w:rsid w:val="00B656A1"/>
    <w:rsid w:val="00B71970"/>
    <w:rsid w:val="00B755EF"/>
    <w:rsid w:val="00B76D66"/>
    <w:rsid w:val="00B7725F"/>
    <w:rsid w:val="00B81764"/>
    <w:rsid w:val="00B819A9"/>
    <w:rsid w:val="00B82D81"/>
    <w:rsid w:val="00B8339A"/>
    <w:rsid w:val="00B873FE"/>
    <w:rsid w:val="00B90912"/>
    <w:rsid w:val="00B91439"/>
    <w:rsid w:val="00B946B7"/>
    <w:rsid w:val="00BA0393"/>
    <w:rsid w:val="00BA1FE6"/>
    <w:rsid w:val="00BA3409"/>
    <w:rsid w:val="00BA452C"/>
    <w:rsid w:val="00BA5443"/>
    <w:rsid w:val="00BA5D68"/>
    <w:rsid w:val="00BA68B4"/>
    <w:rsid w:val="00BA6A96"/>
    <w:rsid w:val="00BA6F62"/>
    <w:rsid w:val="00BA6FC9"/>
    <w:rsid w:val="00BA7E19"/>
    <w:rsid w:val="00BB33A5"/>
    <w:rsid w:val="00BB4210"/>
    <w:rsid w:val="00BB48C9"/>
    <w:rsid w:val="00BB6AA6"/>
    <w:rsid w:val="00BB74E8"/>
    <w:rsid w:val="00BB7684"/>
    <w:rsid w:val="00BB7BD9"/>
    <w:rsid w:val="00BB7EA6"/>
    <w:rsid w:val="00BC11D7"/>
    <w:rsid w:val="00BC30AE"/>
    <w:rsid w:val="00BD035C"/>
    <w:rsid w:val="00BD27CC"/>
    <w:rsid w:val="00BD2A63"/>
    <w:rsid w:val="00BD5E25"/>
    <w:rsid w:val="00BE095D"/>
    <w:rsid w:val="00BE1643"/>
    <w:rsid w:val="00BE2FB5"/>
    <w:rsid w:val="00BE46A0"/>
    <w:rsid w:val="00BF4621"/>
    <w:rsid w:val="00BF4663"/>
    <w:rsid w:val="00BF67D7"/>
    <w:rsid w:val="00BF7675"/>
    <w:rsid w:val="00C00989"/>
    <w:rsid w:val="00C011FB"/>
    <w:rsid w:val="00C013FD"/>
    <w:rsid w:val="00C02EE9"/>
    <w:rsid w:val="00C02FCF"/>
    <w:rsid w:val="00C034F0"/>
    <w:rsid w:val="00C040CE"/>
    <w:rsid w:val="00C053F2"/>
    <w:rsid w:val="00C072BC"/>
    <w:rsid w:val="00C104C4"/>
    <w:rsid w:val="00C10646"/>
    <w:rsid w:val="00C11629"/>
    <w:rsid w:val="00C117A3"/>
    <w:rsid w:val="00C12573"/>
    <w:rsid w:val="00C12983"/>
    <w:rsid w:val="00C13957"/>
    <w:rsid w:val="00C13DBA"/>
    <w:rsid w:val="00C14180"/>
    <w:rsid w:val="00C142B3"/>
    <w:rsid w:val="00C14FD0"/>
    <w:rsid w:val="00C15CD2"/>
    <w:rsid w:val="00C16356"/>
    <w:rsid w:val="00C16E9A"/>
    <w:rsid w:val="00C2289C"/>
    <w:rsid w:val="00C25ACF"/>
    <w:rsid w:val="00C30D7F"/>
    <w:rsid w:val="00C33CEA"/>
    <w:rsid w:val="00C351B8"/>
    <w:rsid w:val="00C351FE"/>
    <w:rsid w:val="00C368D3"/>
    <w:rsid w:val="00C36C99"/>
    <w:rsid w:val="00C36EC1"/>
    <w:rsid w:val="00C37BF4"/>
    <w:rsid w:val="00C37D0B"/>
    <w:rsid w:val="00C410D0"/>
    <w:rsid w:val="00C44B7A"/>
    <w:rsid w:val="00C453BA"/>
    <w:rsid w:val="00C50A20"/>
    <w:rsid w:val="00C50D24"/>
    <w:rsid w:val="00C5338B"/>
    <w:rsid w:val="00C53E93"/>
    <w:rsid w:val="00C54505"/>
    <w:rsid w:val="00C55154"/>
    <w:rsid w:val="00C57B8C"/>
    <w:rsid w:val="00C61092"/>
    <w:rsid w:val="00C616D6"/>
    <w:rsid w:val="00C61AEA"/>
    <w:rsid w:val="00C63716"/>
    <w:rsid w:val="00C65E79"/>
    <w:rsid w:val="00C66AA4"/>
    <w:rsid w:val="00C70021"/>
    <w:rsid w:val="00C730D2"/>
    <w:rsid w:val="00C73FEB"/>
    <w:rsid w:val="00C744F3"/>
    <w:rsid w:val="00C762D1"/>
    <w:rsid w:val="00C81296"/>
    <w:rsid w:val="00C82200"/>
    <w:rsid w:val="00C838D2"/>
    <w:rsid w:val="00C85044"/>
    <w:rsid w:val="00C8526A"/>
    <w:rsid w:val="00C85610"/>
    <w:rsid w:val="00C92475"/>
    <w:rsid w:val="00C92EBF"/>
    <w:rsid w:val="00C93BDE"/>
    <w:rsid w:val="00C95430"/>
    <w:rsid w:val="00C9564C"/>
    <w:rsid w:val="00C95E84"/>
    <w:rsid w:val="00C9695B"/>
    <w:rsid w:val="00C969D8"/>
    <w:rsid w:val="00C97EF0"/>
    <w:rsid w:val="00CA0118"/>
    <w:rsid w:val="00CA16E0"/>
    <w:rsid w:val="00CA2420"/>
    <w:rsid w:val="00CA33DB"/>
    <w:rsid w:val="00CA3F7B"/>
    <w:rsid w:val="00CA4E49"/>
    <w:rsid w:val="00CA51E3"/>
    <w:rsid w:val="00CA54D8"/>
    <w:rsid w:val="00CA57FC"/>
    <w:rsid w:val="00CB1547"/>
    <w:rsid w:val="00CB3987"/>
    <w:rsid w:val="00CB3AD4"/>
    <w:rsid w:val="00CB5787"/>
    <w:rsid w:val="00CB5D99"/>
    <w:rsid w:val="00CC49A8"/>
    <w:rsid w:val="00CC5267"/>
    <w:rsid w:val="00CC67B7"/>
    <w:rsid w:val="00CC7FA7"/>
    <w:rsid w:val="00CD0437"/>
    <w:rsid w:val="00CD0717"/>
    <w:rsid w:val="00CD1394"/>
    <w:rsid w:val="00CD3F90"/>
    <w:rsid w:val="00CE3B29"/>
    <w:rsid w:val="00CE5624"/>
    <w:rsid w:val="00CE5642"/>
    <w:rsid w:val="00CE63CE"/>
    <w:rsid w:val="00CE7305"/>
    <w:rsid w:val="00CF0BAF"/>
    <w:rsid w:val="00CF11F0"/>
    <w:rsid w:val="00CF2F4B"/>
    <w:rsid w:val="00D0114A"/>
    <w:rsid w:val="00D020EE"/>
    <w:rsid w:val="00D028E6"/>
    <w:rsid w:val="00D02A2F"/>
    <w:rsid w:val="00D04811"/>
    <w:rsid w:val="00D04F12"/>
    <w:rsid w:val="00D04FB4"/>
    <w:rsid w:val="00D06722"/>
    <w:rsid w:val="00D07FC2"/>
    <w:rsid w:val="00D1356D"/>
    <w:rsid w:val="00D13997"/>
    <w:rsid w:val="00D14462"/>
    <w:rsid w:val="00D14603"/>
    <w:rsid w:val="00D151AF"/>
    <w:rsid w:val="00D2269E"/>
    <w:rsid w:val="00D22A06"/>
    <w:rsid w:val="00D23C14"/>
    <w:rsid w:val="00D30F56"/>
    <w:rsid w:val="00D32EDA"/>
    <w:rsid w:val="00D33F5C"/>
    <w:rsid w:val="00D44D19"/>
    <w:rsid w:val="00D476B7"/>
    <w:rsid w:val="00D47AAB"/>
    <w:rsid w:val="00D47B88"/>
    <w:rsid w:val="00D53D5E"/>
    <w:rsid w:val="00D56C8C"/>
    <w:rsid w:val="00D6001F"/>
    <w:rsid w:val="00D60E0D"/>
    <w:rsid w:val="00D60EF5"/>
    <w:rsid w:val="00D60FAE"/>
    <w:rsid w:val="00D61F7E"/>
    <w:rsid w:val="00D6264C"/>
    <w:rsid w:val="00D628BB"/>
    <w:rsid w:val="00D6721B"/>
    <w:rsid w:val="00D70230"/>
    <w:rsid w:val="00D7094F"/>
    <w:rsid w:val="00D71647"/>
    <w:rsid w:val="00D72618"/>
    <w:rsid w:val="00D7381C"/>
    <w:rsid w:val="00D767A3"/>
    <w:rsid w:val="00D77CFF"/>
    <w:rsid w:val="00D807FF"/>
    <w:rsid w:val="00D80A33"/>
    <w:rsid w:val="00D820D6"/>
    <w:rsid w:val="00D827B8"/>
    <w:rsid w:val="00D8572C"/>
    <w:rsid w:val="00D903FF"/>
    <w:rsid w:val="00D904E1"/>
    <w:rsid w:val="00D90647"/>
    <w:rsid w:val="00D90665"/>
    <w:rsid w:val="00D9124A"/>
    <w:rsid w:val="00D93411"/>
    <w:rsid w:val="00D939F0"/>
    <w:rsid w:val="00D93BB2"/>
    <w:rsid w:val="00D959E0"/>
    <w:rsid w:val="00D95B1C"/>
    <w:rsid w:val="00D96411"/>
    <w:rsid w:val="00D968F9"/>
    <w:rsid w:val="00D96966"/>
    <w:rsid w:val="00DA096B"/>
    <w:rsid w:val="00DA19DE"/>
    <w:rsid w:val="00DA304F"/>
    <w:rsid w:val="00DA428F"/>
    <w:rsid w:val="00DA5C22"/>
    <w:rsid w:val="00DA5C39"/>
    <w:rsid w:val="00DA5E22"/>
    <w:rsid w:val="00DA6CB2"/>
    <w:rsid w:val="00DB352D"/>
    <w:rsid w:val="00DB5888"/>
    <w:rsid w:val="00DB7000"/>
    <w:rsid w:val="00DB7B22"/>
    <w:rsid w:val="00DC43AF"/>
    <w:rsid w:val="00DC467E"/>
    <w:rsid w:val="00DC57B9"/>
    <w:rsid w:val="00DC67A4"/>
    <w:rsid w:val="00DD16CE"/>
    <w:rsid w:val="00DD17F1"/>
    <w:rsid w:val="00DD1D1A"/>
    <w:rsid w:val="00DD4AAA"/>
    <w:rsid w:val="00DD574C"/>
    <w:rsid w:val="00DE0B57"/>
    <w:rsid w:val="00DE0BEE"/>
    <w:rsid w:val="00DE1A7E"/>
    <w:rsid w:val="00DE2B72"/>
    <w:rsid w:val="00DE51C8"/>
    <w:rsid w:val="00DE5FE9"/>
    <w:rsid w:val="00DE6749"/>
    <w:rsid w:val="00DF0C70"/>
    <w:rsid w:val="00DF230E"/>
    <w:rsid w:val="00DF5113"/>
    <w:rsid w:val="00DF69B5"/>
    <w:rsid w:val="00E0039D"/>
    <w:rsid w:val="00E00874"/>
    <w:rsid w:val="00E00FEC"/>
    <w:rsid w:val="00E021F8"/>
    <w:rsid w:val="00E025C7"/>
    <w:rsid w:val="00E02900"/>
    <w:rsid w:val="00E02AEC"/>
    <w:rsid w:val="00E04A65"/>
    <w:rsid w:val="00E06D8E"/>
    <w:rsid w:val="00E07822"/>
    <w:rsid w:val="00E07E9A"/>
    <w:rsid w:val="00E10508"/>
    <w:rsid w:val="00E17322"/>
    <w:rsid w:val="00E176D2"/>
    <w:rsid w:val="00E22ECE"/>
    <w:rsid w:val="00E2364A"/>
    <w:rsid w:val="00E24FC8"/>
    <w:rsid w:val="00E2682A"/>
    <w:rsid w:val="00E275E9"/>
    <w:rsid w:val="00E31EA0"/>
    <w:rsid w:val="00E3342A"/>
    <w:rsid w:val="00E335B5"/>
    <w:rsid w:val="00E339FD"/>
    <w:rsid w:val="00E40672"/>
    <w:rsid w:val="00E43679"/>
    <w:rsid w:val="00E43C37"/>
    <w:rsid w:val="00E44DE6"/>
    <w:rsid w:val="00E453A1"/>
    <w:rsid w:val="00E46987"/>
    <w:rsid w:val="00E51C9B"/>
    <w:rsid w:val="00E51E9E"/>
    <w:rsid w:val="00E51FFF"/>
    <w:rsid w:val="00E52148"/>
    <w:rsid w:val="00E52240"/>
    <w:rsid w:val="00E60BDF"/>
    <w:rsid w:val="00E64879"/>
    <w:rsid w:val="00E66294"/>
    <w:rsid w:val="00E6637A"/>
    <w:rsid w:val="00E67305"/>
    <w:rsid w:val="00E7031E"/>
    <w:rsid w:val="00E70922"/>
    <w:rsid w:val="00E70F7F"/>
    <w:rsid w:val="00E7446D"/>
    <w:rsid w:val="00E75266"/>
    <w:rsid w:val="00E76756"/>
    <w:rsid w:val="00E771EB"/>
    <w:rsid w:val="00E835E8"/>
    <w:rsid w:val="00E841FF"/>
    <w:rsid w:val="00E87E18"/>
    <w:rsid w:val="00E90DC8"/>
    <w:rsid w:val="00E92F1C"/>
    <w:rsid w:val="00E95495"/>
    <w:rsid w:val="00EA0EA2"/>
    <w:rsid w:val="00EA3A4B"/>
    <w:rsid w:val="00EA53F0"/>
    <w:rsid w:val="00EA6F5E"/>
    <w:rsid w:val="00EB1ED4"/>
    <w:rsid w:val="00EB274B"/>
    <w:rsid w:val="00EB4730"/>
    <w:rsid w:val="00EB47DA"/>
    <w:rsid w:val="00EB7625"/>
    <w:rsid w:val="00EB7ECF"/>
    <w:rsid w:val="00EC1705"/>
    <w:rsid w:val="00EC2D80"/>
    <w:rsid w:val="00EC2EF5"/>
    <w:rsid w:val="00EC350C"/>
    <w:rsid w:val="00EC407F"/>
    <w:rsid w:val="00EC468C"/>
    <w:rsid w:val="00EC4BF4"/>
    <w:rsid w:val="00EC57B7"/>
    <w:rsid w:val="00EC59B6"/>
    <w:rsid w:val="00ED0AD1"/>
    <w:rsid w:val="00ED1823"/>
    <w:rsid w:val="00ED2A30"/>
    <w:rsid w:val="00ED2BF5"/>
    <w:rsid w:val="00ED326D"/>
    <w:rsid w:val="00ED32BC"/>
    <w:rsid w:val="00ED331D"/>
    <w:rsid w:val="00ED4039"/>
    <w:rsid w:val="00ED426C"/>
    <w:rsid w:val="00ED61F3"/>
    <w:rsid w:val="00ED6844"/>
    <w:rsid w:val="00EE00E2"/>
    <w:rsid w:val="00EE2207"/>
    <w:rsid w:val="00EE408D"/>
    <w:rsid w:val="00EE7DC3"/>
    <w:rsid w:val="00EE7DC6"/>
    <w:rsid w:val="00EF0475"/>
    <w:rsid w:val="00EF28A7"/>
    <w:rsid w:val="00EF28F5"/>
    <w:rsid w:val="00EF3FEE"/>
    <w:rsid w:val="00EF4220"/>
    <w:rsid w:val="00EF4518"/>
    <w:rsid w:val="00EF4D44"/>
    <w:rsid w:val="00EF5988"/>
    <w:rsid w:val="00EF6393"/>
    <w:rsid w:val="00EF68E2"/>
    <w:rsid w:val="00F00BA3"/>
    <w:rsid w:val="00F04357"/>
    <w:rsid w:val="00F060C5"/>
    <w:rsid w:val="00F06CDB"/>
    <w:rsid w:val="00F07B65"/>
    <w:rsid w:val="00F10106"/>
    <w:rsid w:val="00F109CC"/>
    <w:rsid w:val="00F10E8B"/>
    <w:rsid w:val="00F11F28"/>
    <w:rsid w:val="00F12E5E"/>
    <w:rsid w:val="00F131D5"/>
    <w:rsid w:val="00F131FF"/>
    <w:rsid w:val="00F1443B"/>
    <w:rsid w:val="00F1468C"/>
    <w:rsid w:val="00F153F6"/>
    <w:rsid w:val="00F16835"/>
    <w:rsid w:val="00F20976"/>
    <w:rsid w:val="00F23312"/>
    <w:rsid w:val="00F267C1"/>
    <w:rsid w:val="00F338CB"/>
    <w:rsid w:val="00F34B69"/>
    <w:rsid w:val="00F34F02"/>
    <w:rsid w:val="00F35A61"/>
    <w:rsid w:val="00F37201"/>
    <w:rsid w:val="00F40931"/>
    <w:rsid w:val="00F43A9A"/>
    <w:rsid w:val="00F446E6"/>
    <w:rsid w:val="00F449C7"/>
    <w:rsid w:val="00F44A21"/>
    <w:rsid w:val="00F4541E"/>
    <w:rsid w:val="00F46661"/>
    <w:rsid w:val="00F466A0"/>
    <w:rsid w:val="00F4682D"/>
    <w:rsid w:val="00F469A7"/>
    <w:rsid w:val="00F47390"/>
    <w:rsid w:val="00F50836"/>
    <w:rsid w:val="00F51888"/>
    <w:rsid w:val="00F53335"/>
    <w:rsid w:val="00F559A3"/>
    <w:rsid w:val="00F57572"/>
    <w:rsid w:val="00F61295"/>
    <w:rsid w:val="00F6255A"/>
    <w:rsid w:val="00F6328F"/>
    <w:rsid w:val="00F63F35"/>
    <w:rsid w:val="00F64264"/>
    <w:rsid w:val="00F65AAC"/>
    <w:rsid w:val="00F65F74"/>
    <w:rsid w:val="00F66028"/>
    <w:rsid w:val="00F71607"/>
    <w:rsid w:val="00F72176"/>
    <w:rsid w:val="00F724DE"/>
    <w:rsid w:val="00F736D2"/>
    <w:rsid w:val="00F7500B"/>
    <w:rsid w:val="00F7563E"/>
    <w:rsid w:val="00F7702D"/>
    <w:rsid w:val="00F777D3"/>
    <w:rsid w:val="00F778DC"/>
    <w:rsid w:val="00F7792A"/>
    <w:rsid w:val="00F80BC4"/>
    <w:rsid w:val="00F80C90"/>
    <w:rsid w:val="00F82F42"/>
    <w:rsid w:val="00F82FC2"/>
    <w:rsid w:val="00F83C98"/>
    <w:rsid w:val="00F85AF1"/>
    <w:rsid w:val="00F875A3"/>
    <w:rsid w:val="00F90332"/>
    <w:rsid w:val="00F9196A"/>
    <w:rsid w:val="00F9400E"/>
    <w:rsid w:val="00F9732B"/>
    <w:rsid w:val="00F97CB9"/>
    <w:rsid w:val="00FA096C"/>
    <w:rsid w:val="00FA1989"/>
    <w:rsid w:val="00FA2D06"/>
    <w:rsid w:val="00FA2E82"/>
    <w:rsid w:val="00FA3ABC"/>
    <w:rsid w:val="00FA3B16"/>
    <w:rsid w:val="00FA3BA6"/>
    <w:rsid w:val="00FB1705"/>
    <w:rsid w:val="00FB2463"/>
    <w:rsid w:val="00FB50FD"/>
    <w:rsid w:val="00FB64BC"/>
    <w:rsid w:val="00FB7F51"/>
    <w:rsid w:val="00FC064C"/>
    <w:rsid w:val="00FC1912"/>
    <w:rsid w:val="00FC1C88"/>
    <w:rsid w:val="00FC2618"/>
    <w:rsid w:val="00FC3296"/>
    <w:rsid w:val="00FC4B47"/>
    <w:rsid w:val="00FC768D"/>
    <w:rsid w:val="00FD181F"/>
    <w:rsid w:val="00FD23A4"/>
    <w:rsid w:val="00FE79F5"/>
    <w:rsid w:val="00FF1998"/>
    <w:rsid w:val="00FF1D78"/>
    <w:rsid w:val="00FF32B3"/>
    <w:rsid w:val="00FF54B6"/>
    <w:rsid w:val="00FF7786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96E24DB"/>
  <w15:docId w15:val="{D5ABF4FA-5A33-4822-8461-18CF4E73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72883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C73F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2F6700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arial18">
    <w:name w:val="arial18"/>
    <w:basedOn w:val="Normale"/>
    <w:rPr>
      <w:rFonts w:ascii="Arial" w:hAnsi="Arial"/>
      <w:sz w:val="36"/>
    </w:rPr>
  </w:style>
  <w:style w:type="paragraph" w:styleId="Corpotesto">
    <w:name w:val="Body Text"/>
    <w:basedOn w:val="Normale"/>
    <w:link w:val="CorpotestoCarattere"/>
    <w:pPr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</w:pPr>
    <w:rPr>
      <w:sz w:val="24"/>
    </w:rPr>
  </w:style>
  <w:style w:type="paragraph" w:styleId="Titolo">
    <w:name w:val="Title"/>
    <w:basedOn w:val="Normale"/>
    <w:qFormat/>
    <w:pPr>
      <w:spacing w:after="480"/>
      <w:jc w:val="center"/>
    </w:pPr>
    <w:rPr>
      <w:sz w:val="24"/>
    </w:rPr>
  </w:style>
  <w:style w:type="paragraph" w:styleId="Sottotitolo">
    <w:name w:val="Subtitle"/>
    <w:basedOn w:val="Normale"/>
    <w:qFormat/>
    <w:pPr>
      <w:spacing w:after="600"/>
      <w:jc w:val="center"/>
    </w:pPr>
    <w:rPr>
      <w:sz w:val="24"/>
    </w:rPr>
  </w:style>
  <w:style w:type="paragraph" w:styleId="Rientrocorpodeltesto">
    <w:name w:val="Body Text Indent"/>
    <w:basedOn w:val="Normale"/>
    <w:pPr>
      <w:tabs>
        <w:tab w:val="right" w:pos="8511"/>
      </w:tabs>
      <w:ind w:left="1560" w:hanging="1560"/>
      <w:jc w:val="both"/>
    </w:pPr>
    <w:rPr>
      <w:b/>
      <w:sz w:val="24"/>
    </w:rPr>
  </w:style>
  <w:style w:type="paragraph" w:styleId="Testofumetto">
    <w:name w:val="Balloon Text"/>
    <w:basedOn w:val="Normale"/>
    <w:semiHidden/>
    <w:rsid w:val="00C744F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A2F0B"/>
    <w:rPr>
      <w:color w:val="0000FF"/>
      <w:u w:val="single"/>
    </w:rPr>
  </w:style>
  <w:style w:type="table" w:styleId="Grigliatabella">
    <w:name w:val="Table Grid"/>
    <w:basedOn w:val="Tabellanormale"/>
    <w:rsid w:val="007C3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E07E9A"/>
  </w:style>
  <w:style w:type="paragraph" w:customStyle="1" w:styleId="titolopdf">
    <w:name w:val="titolopdf"/>
    <w:basedOn w:val="Normale"/>
    <w:rsid w:val="00C73FEB"/>
    <w:pPr>
      <w:spacing w:before="100" w:beforeAutospacing="1" w:after="100" w:afterAutospacing="1"/>
    </w:pPr>
    <w:rPr>
      <w:rFonts w:ascii="Verdana" w:hAnsi="Verdana"/>
      <w:b/>
      <w:bCs/>
      <w:color w:val="CA2335"/>
      <w:sz w:val="13"/>
      <w:szCs w:val="13"/>
    </w:rPr>
  </w:style>
  <w:style w:type="paragraph" w:customStyle="1" w:styleId="Corpodeltesto21">
    <w:name w:val="Corpo del testo 21"/>
    <w:basedOn w:val="Normale"/>
    <w:rsid w:val="007D3BC0"/>
    <w:pPr>
      <w:widowControl w:val="0"/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styleId="Enfasigrassetto">
    <w:name w:val="Strong"/>
    <w:qFormat/>
    <w:rsid w:val="00706563"/>
    <w:rPr>
      <w:b/>
      <w:bCs/>
    </w:rPr>
  </w:style>
  <w:style w:type="paragraph" w:customStyle="1" w:styleId="Corpodeltesto211">
    <w:name w:val="Corpo del testo 211"/>
    <w:basedOn w:val="Normale"/>
    <w:rsid w:val="00D07FC2"/>
    <w:pPr>
      <w:widowControl w:val="0"/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PidipaginaCarattere">
    <w:name w:val="Piè di pagina Carattere"/>
    <w:link w:val="Pidipagina"/>
    <w:uiPriority w:val="99"/>
    <w:rsid w:val="00462330"/>
  </w:style>
  <w:style w:type="character" w:customStyle="1" w:styleId="IntestazioneCarattere">
    <w:name w:val="Intestazione Carattere"/>
    <w:basedOn w:val="Carpredefinitoparagrafo"/>
    <w:link w:val="Intestazione"/>
    <w:rsid w:val="008269CC"/>
  </w:style>
  <w:style w:type="character" w:customStyle="1" w:styleId="CorpotestoCarattere">
    <w:name w:val="Corpo testo Carattere"/>
    <w:link w:val="Corpotesto"/>
    <w:rsid w:val="002B1C6D"/>
    <w:rPr>
      <w:sz w:val="24"/>
    </w:rPr>
  </w:style>
  <w:style w:type="paragraph" w:styleId="Paragrafoelenco">
    <w:name w:val="List Paragraph"/>
    <w:basedOn w:val="Normale"/>
    <w:uiPriority w:val="34"/>
    <w:qFormat/>
    <w:rsid w:val="004F2A8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A25704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25704"/>
  </w:style>
  <w:style w:type="character" w:styleId="Rimandonotaapidipagina">
    <w:name w:val="footnote reference"/>
    <w:basedOn w:val="Carpredefinitoparagrafo"/>
    <w:semiHidden/>
    <w:unhideWhenUsed/>
    <w:rsid w:val="00A25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osp.perugia@postacert.umbria.it" TargetMode="External"/><Relationship Id="rId7" Type="http://schemas.openxmlformats.org/officeDocument/2006/relationships/oleObject" Target="embeddings/oleObject1.bin"/><Relationship Id="rId2" Type="http://schemas.openxmlformats.org/officeDocument/2006/relationships/hyperlink" Target="http://www.ospedale.perugia.it" TargetMode="External"/><Relationship Id="rId1" Type="http://schemas.openxmlformats.org/officeDocument/2006/relationships/hyperlink" Target="mailto:aosp.perugia@postacert.umbria.it" TargetMode="Externa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hyperlink" Target="http://www.ospedale.perugi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OMIN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1F138-BF2A-471C-ABA7-B1EDA180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COMINT</Template>
  <TotalTime>319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di BIOINGEGNERIA</vt:lpstr>
    </vt:vector>
  </TitlesOfParts>
  <Company>Microsoft Corporation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di BIOINGEGNERIA</dc:title>
  <dc:subject/>
  <dc:creator>Servizio Informativo</dc:creator>
  <cp:keywords/>
  <dc:description/>
  <cp:lastModifiedBy>FRANCESCA DANIELA CASTELLI</cp:lastModifiedBy>
  <cp:revision>33</cp:revision>
  <cp:lastPrinted>2025-05-16T11:17:00Z</cp:lastPrinted>
  <dcterms:created xsi:type="dcterms:W3CDTF">2020-01-22T12:08:00Z</dcterms:created>
  <dcterms:modified xsi:type="dcterms:W3CDTF">2025-05-16T11:18:00Z</dcterms:modified>
</cp:coreProperties>
</file>